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9B27" w14:textId="637AA3A2" w:rsidR="00D8094E" w:rsidRPr="000214DD" w:rsidRDefault="00A41E51" w:rsidP="007F3E2F">
      <w:pPr>
        <w:pStyle w:val="Nadpis1"/>
        <w:rPr>
          <w:rFonts w:eastAsia="Calibri"/>
          <w:noProof/>
        </w:rPr>
      </w:pPr>
      <w:r w:rsidRPr="007F3E2F">
        <w:rPr>
          <w:rFonts w:eastAsia="Times New Roman"/>
          <w:caps/>
          <w:noProof/>
        </w:rPr>
        <w:t>Žádost o příspěvek z grantového programu</w:t>
      </w:r>
      <w:r w:rsidRPr="007F3E2F">
        <w:rPr>
          <w:rFonts w:eastAsia="Times New Roman"/>
          <w:caps/>
          <w:noProof/>
        </w:rPr>
        <w:br/>
      </w:r>
      <w:r w:rsidRPr="000214DD">
        <w:rPr>
          <w:rFonts w:eastAsia="Times New Roman"/>
          <w:noProof/>
        </w:rPr>
        <w:t xml:space="preserve">Gas Storage </w:t>
      </w:r>
      <w:r w:rsidRPr="000214DD">
        <w:rPr>
          <w:noProof/>
        </w:rPr>
        <w:t>CZ</w:t>
      </w:r>
      <w:r w:rsidRPr="000214DD">
        <w:rPr>
          <w:rFonts w:eastAsia="Times New Roman"/>
          <w:noProof/>
        </w:rPr>
        <w:t xml:space="preserve">, </w:t>
      </w:r>
      <w:r w:rsidR="006A3C5B">
        <w:rPr>
          <w:rFonts w:eastAsia="Times New Roman"/>
          <w:noProof/>
        </w:rPr>
        <w:t>a.s.</w:t>
      </w:r>
    </w:p>
    <w:p w14:paraId="7BC73D66" w14:textId="03A3DBA6" w:rsidR="00C01FDF" w:rsidRDefault="00FC255A" w:rsidP="007F3E2F">
      <w:r w:rsidRPr="007F3E2F">
        <w:t>Základním východiskem pro poskytování finančních darů je rozhodnutí jediného akcionáře při výkonu působnosti valné</w:t>
      </w:r>
      <w:r w:rsidR="007F3E2F">
        <w:t> </w:t>
      </w:r>
      <w:r w:rsidRPr="007F3E2F">
        <w:t xml:space="preserve">hromady </w:t>
      </w:r>
      <w:r w:rsidR="004A7659" w:rsidRPr="007F3E2F">
        <w:t>G</w:t>
      </w:r>
      <w:r w:rsidR="006B495B" w:rsidRPr="007F3E2F">
        <w:t>a</w:t>
      </w:r>
      <w:r w:rsidR="004A7659" w:rsidRPr="007F3E2F">
        <w:t>s Storage CZ</w:t>
      </w:r>
      <w:r w:rsidRPr="007F3E2F">
        <w:t xml:space="preserve">, a.s., o částce, která bude určena k rozdělení na finanční dary. Zároveň jsou v tomto rozhodnutí stanoveny oblasti podpory </w:t>
      </w:r>
      <w:r w:rsidR="004A7659" w:rsidRPr="007F3E2F">
        <w:t>grantového</w:t>
      </w:r>
      <w:r w:rsidRPr="007F3E2F">
        <w:t xml:space="preserve"> programu </w:t>
      </w:r>
      <w:r w:rsidR="004A7659" w:rsidRPr="007F3E2F">
        <w:t>Gas Storage CZ</w:t>
      </w:r>
      <w:r w:rsidRPr="007F3E2F">
        <w:t xml:space="preserve">, a.s. Představenstvo </w:t>
      </w:r>
      <w:r w:rsidR="009A520A" w:rsidRPr="007F3E2F">
        <w:t>Gas Storage CZ</w:t>
      </w:r>
      <w:r w:rsidRPr="007F3E2F">
        <w:t xml:space="preserve">, a.s., jednotlivé žádosti o finanční dar </w:t>
      </w:r>
      <w:r w:rsidR="00550CFE">
        <w:t xml:space="preserve">posuzuje </w:t>
      </w:r>
      <w:r w:rsidRPr="007F3E2F">
        <w:t>na</w:t>
      </w:r>
      <w:r w:rsidR="007F3E2F" w:rsidRPr="007F3E2F">
        <w:t> </w:t>
      </w:r>
      <w:r w:rsidRPr="007F3E2F">
        <w:t xml:space="preserve">svém zasedání a předloží dozorčí radě </w:t>
      </w:r>
      <w:r w:rsidR="009A520A" w:rsidRPr="007F3E2F">
        <w:t>Gas</w:t>
      </w:r>
      <w:r w:rsidR="007F3E2F">
        <w:t> </w:t>
      </w:r>
      <w:r w:rsidR="009A520A" w:rsidRPr="007F3E2F">
        <w:t>Storage CZ</w:t>
      </w:r>
      <w:r w:rsidRPr="007F3E2F">
        <w:t xml:space="preserve">, a.s., návrh k vydání stanoviska. Dozorčí rada </w:t>
      </w:r>
      <w:r w:rsidR="009A520A" w:rsidRPr="007F3E2F">
        <w:t>Gas Storage CZ</w:t>
      </w:r>
      <w:r w:rsidRPr="007F3E2F">
        <w:t>, a.s., následně na svém zasedání dává</w:t>
      </w:r>
      <w:r w:rsidR="007F3E2F">
        <w:t> </w:t>
      </w:r>
      <w:r w:rsidRPr="007F3E2F">
        <w:t>představenstvu stanovisko k návrhům na finanční dary. Všichni žadatelé o finanční dar obdrží po rozhodnutí o</w:t>
      </w:r>
      <w:r w:rsidR="007F3E2F">
        <w:t> </w:t>
      </w:r>
      <w:r w:rsidRPr="007F3E2F">
        <w:t>jejich žádosti prostřednictvím e-mailu informaci o výsledku posouzení.</w:t>
      </w:r>
    </w:p>
    <w:p w14:paraId="6E80C90D" w14:textId="77777777" w:rsidR="007F3E2F" w:rsidRPr="007F3E2F" w:rsidRDefault="007F3E2F" w:rsidP="007F3E2F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948"/>
        <w:gridCol w:w="6691"/>
      </w:tblGrid>
      <w:tr w:rsidR="000214DD" w:rsidRPr="000214DD" w14:paraId="358E455F" w14:textId="77777777" w:rsidTr="00693A3E">
        <w:trPr>
          <w:cantSplit/>
          <w:trHeight w:val="113"/>
        </w:trPr>
        <w:tc>
          <w:tcPr>
            <w:tcW w:w="9639" w:type="dxa"/>
            <w:gridSpan w:val="2"/>
            <w:shd w:val="clear" w:color="auto" w:fill="0064C8" w:themeFill="text2"/>
            <w:vAlign w:val="center"/>
          </w:tcPr>
          <w:p w14:paraId="3F0ECAFE" w14:textId="40172BAE" w:rsidR="009D7652" w:rsidRPr="000214DD" w:rsidRDefault="00491D22" w:rsidP="007F3E2F">
            <w:pPr>
              <w:pStyle w:val="Nadpistabulka"/>
            </w:pPr>
            <w:r w:rsidRPr="007F3E2F">
              <w:t>Informace</w:t>
            </w:r>
            <w:r w:rsidRPr="000214DD">
              <w:t xml:space="preserve"> o</w:t>
            </w:r>
            <w:r w:rsidRPr="000214DD">
              <w:rPr>
                <w:spacing w:val="1"/>
              </w:rPr>
              <w:t xml:space="preserve"> </w:t>
            </w:r>
            <w:r w:rsidRPr="000214DD">
              <w:t>žadate</w:t>
            </w:r>
            <w:r w:rsidRPr="000214DD">
              <w:rPr>
                <w:spacing w:val="-2"/>
              </w:rPr>
              <w:t>l</w:t>
            </w:r>
            <w:r w:rsidRPr="000214DD">
              <w:rPr>
                <w:spacing w:val="1"/>
              </w:rPr>
              <w:t>i</w:t>
            </w:r>
          </w:p>
        </w:tc>
      </w:tr>
      <w:tr w:rsidR="007F3E2F" w:rsidRPr="000214DD" w14:paraId="160090F3" w14:textId="77777777" w:rsidTr="005D1D67">
        <w:trPr>
          <w:cantSplit/>
          <w:trHeight w:val="113"/>
        </w:trPr>
        <w:tc>
          <w:tcPr>
            <w:tcW w:w="2948" w:type="dxa"/>
            <w:tcBorders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5601F637" w14:textId="63366E26" w:rsidR="007F3E2F" w:rsidRPr="000214DD" w:rsidRDefault="007F3E2F" w:rsidP="007F3E2F">
            <w:r w:rsidRPr="000214DD">
              <w:t>Název organizace:</w:t>
            </w:r>
          </w:p>
        </w:tc>
        <w:sdt>
          <w:sdtPr>
            <w:id w:val="12195809"/>
            <w:placeholder>
              <w:docPart w:val="B892303C6D90489292BF45C83D288A8E"/>
            </w:placeholder>
            <w:showingPlcHdr/>
          </w:sdtPr>
          <w:sdtEndPr/>
          <w:sdtContent>
            <w:tc>
              <w:tcPr>
                <w:tcW w:w="6691" w:type="dxa"/>
                <w:tcBorders>
                  <w:bottom w:val="single" w:sz="8" w:space="0" w:color="EEEEEF" w:themeColor="accent4" w:themeTint="33"/>
                </w:tcBorders>
              </w:tcPr>
              <w:p w14:paraId="1BC038EA" w14:textId="741CFE26" w:rsidR="007F3E2F" w:rsidRPr="000214DD" w:rsidRDefault="007F3E2F" w:rsidP="007F3E2F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F3E2F" w:rsidRPr="000214DD" w14:paraId="471BF8E3" w14:textId="77777777" w:rsidTr="00693A3E">
        <w:trPr>
          <w:cantSplit/>
          <w:trHeight w:val="113"/>
        </w:trPr>
        <w:tc>
          <w:tcPr>
            <w:tcW w:w="2948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0CFFB788" w14:textId="6F6C250F" w:rsidR="007F3E2F" w:rsidRPr="000214DD" w:rsidRDefault="007F3E2F" w:rsidP="007F3E2F">
            <w:r>
              <w:t>Právní forma:</w:t>
            </w:r>
          </w:p>
        </w:tc>
        <w:sdt>
          <w:sdtPr>
            <w:id w:val="-1957009487"/>
            <w:placeholder>
              <w:docPart w:val="5BC93DD45CDF4B5FA61E178124C155B6"/>
            </w:placeholder>
            <w:showingPlcHdr/>
            <w:comboBox>
              <w:listItem w:value="Zvolte položku."/>
              <w:listItem w:displayText="Příspěvková organizace" w:value="Příspěvková organizace"/>
              <w:listItem w:displayText="Spolek, ústav, sociální družstvo" w:value="Spolek, ústav, sociální družstvo"/>
              <w:listItem w:displayText="Obecně prospěšná společnost" w:value="Obecně prospěšná společnost"/>
              <w:listItem w:displayText="Účelové zařízení církve" w:value="Účelové zařízení církve"/>
              <w:listItem w:displayText="Nadace a nadační fond" w:value="Nadace a nadační fond"/>
              <w:listItem w:displayText="Obec" w:value="Obec"/>
            </w:comboBox>
          </w:sdtPr>
          <w:sdtEndPr/>
          <w:sdtContent>
            <w:tc>
              <w:tcPr>
                <w:tcW w:w="6691" w:type="dxa"/>
                <w:tcBorders>
                  <w:top w:val="single" w:sz="8" w:space="0" w:color="EEEEEF" w:themeColor="accent4" w:themeTint="33"/>
                  <w:bottom w:val="single" w:sz="8" w:space="0" w:color="EEEEEF" w:themeColor="accent4" w:themeTint="33"/>
                </w:tcBorders>
              </w:tcPr>
              <w:p w14:paraId="688811B3" w14:textId="2C53B9EE" w:rsidR="007F3E2F" w:rsidRDefault="00BC108F" w:rsidP="007F3E2F">
                <w:r w:rsidRPr="00BC108F">
                  <w:t>Zvolte položku.</w:t>
                </w:r>
              </w:p>
            </w:tc>
          </w:sdtContent>
        </w:sdt>
      </w:tr>
      <w:tr w:rsidR="007F3E2F" w:rsidRPr="000214DD" w14:paraId="0360815A" w14:textId="77777777" w:rsidTr="00693A3E">
        <w:trPr>
          <w:cantSplit/>
          <w:trHeight w:val="113"/>
        </w:trPr>
        <w:tc>
          <w:tcPr>
            <w:tcW w:w="2948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2EC56536" w14:textId="2744EF3F" w:rsidR="007F3E2F" w:rsidRPr="000214DD" w:rsidRDefault="007F3E2F" w:rsidP="007F3E2F">
            <w:r w:rsidRPr="000214DD">
              <w:t>Sídlo organizace:</w:t>
            </w:r>
          </w:p>
        </w:tc>
        <w:sdt>
          <w:sdtPr>
            <w:id w:val="93904771"/>
            <w:placeholder>
              <w:docPart w:val="B892303C6D90489292BF45C83D288A8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8" w:space="0" w:color="EEEEEF" w:themeColor="accent4" w:themeTint="33"/>
                  <w:bottom w:val="single" w:sz="8" w:space="0" w:color="EEEEEF" w:themeColor="accent4" w:themeTint="33"/>
                </w:tcBorders>
              </w:tcPr>
              <w:p w14:paraId="5D830EDF" w14:textId="09750BA5" w:rsidR="007F3E2F" w:rsidRPr="000214DD" w:rsidRDefault="007F3E2F" w:rsidP="007F3E2F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F3E2F" w:rsidRPr="000214DD" w14:paraId="5C1AA6F7" w14:textId="77777777" w:rsidTr="00693A3E">
        <w:trPr>
          <w:cantSplit/>
          <w:trHeight w:val="113"/>
        </w:trPr>
        <w:tc>
          <w:tcPr>
            <w:tcW w:w="2948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284EFE7D" w14:textId="488D4A15" w:rsidR="007F3E2F" w:rsidRPr="000214DD" w:rsidRDefault="007F3E2F" w:rsidP="007F3E2F">
            <w:r w:rsidRPr="000214DD">
              <w:t>IČO:</w:t>
            </w:r>
          </w:p>
        </w:tc>
        <w:sdt>
          <w:sdtPr>
            <w:id w:val="-643665198"/>
            <w:placeholder>
              <w:docPart w:val="B892303C6D90489292BF45C83D288A8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8" w:space="0" w:color="EEEEEF" w:themeColor="accent4" w:themeTint="33"/>
                  <w:bottom w:val="single" w:sz="8" w:space="0" w:color="EEEEEF" w:themeColor="accent4" w:themeTint="33"/>
                </w:tcBorders>
              </w:tcPr>
              <w:p w14:paraId="1A8A4DDA" w14:textId="23BAEAD8" w:rsidR="007F3E2F" w:rsidRPr="000214DD" w:rsidRDefault="007F3E2F" w:rsidP="007F3E2F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F3E2F" w:rsidRPr="000214DD" w14:paraId="6F60E252" w14:textId="77777777" w:rsidTr="00693A3E">
        <w:trPr>
          <w:cantSplit/>
          <w:trHeight w:val="113"/>
        </w:trPr>
        <w:tc>
          <w:tcPr>
            <w:tcW w:w="2948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0584437A" w14:textId="1BAF75E5" w:rsidR="007F3E2F" w:rsidRPr="000214DD" w:rsidRDefault="007F3E2F" w:rsidP="007F3E2F">
            <w:r w:rsidRPr="000214DD">
              <w:t>Bankovní spojení:</w:t>
            </w:r>
          </w:p>
        </w:tc>
        <w:sdt>
          <w:sdtPr>
            <w:id w:val="-1919172686"/>
            <w:placeholder>
              <w:docPart w:val="B892303C6D90489292BF45C83D288A8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8" w:space="0" w:color="EEEEEF" w:themeColor="accent4" w:themeTint="33"/>
                  <w:bottom w:val="single" w:sz="8" w:space="0" w:color="EEEEEF" w:themeColor="accent4" w:themeTint="33"/>
                </w:tcBorders>
              </w:tcPr>
              <w:p w14:paraId="04717FA2" w14:textId="38FE576C" w:rsidR="007F3E2F" w:rsidRPr="000214DD" w:rsidRDefault="007F3E2F" w:rsidP="007F3E2F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F3E2F" w:rsidRPr="000214DD" w14:paraId="3F077647" w14:textId="77777777" w:rsidTr="00693A3E">
        <w:trPr>
          <w:cantSplit/>
          <w:trHeight w:val="113"/>
        </w:trPr>
        <w:tc>
          <w:tcPr>
            <w:tcW w:w="2948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69879D79" w14:textId="3C28DC13" w:rsidR="007F3E2F" w:rsidRPr="000214DD" w:rsidRDefault="007F3E2F" w:rsidP="007F3E2F">
            <w:r w:rsidRPr="000214DD">
              <w:t>Číslo účtu:</w:t>
            </w:r>
          </w:p>
        </w:tc>
        <w:sdt>
          <w:sdtPr>
            <w:id w:val="65457906"/>
            <w:placeholder>
              <w:docPart w:val="B892303C6D90489292BF45C83D288A8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8" w:space="0" w:color="EEEEEF" w:themeColor="accent4" w:themeTint="33"/>
                  <w:bottom w:val="single" w:sz="8" w:space="0" w:color="EEEEEF" w:themeColor="accent4" w:themeTint="33"/>
                </w:tcBorders>
              </w:tcPr>
              <w:p w14:paraId="2FA3EEA8" w14:textId="3EB634A4" w:rsidR="007F3E2F" w:rsidRPr="000214DD" w:rsidRDefault="007F3E2F" w:rsidP="007F3E2F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F3E2F" w:rsidRPr="000214DD" w14:paraId="2E32CB78" w14:textId="77777777" w:rsidTr="00693A3E">
        <w:trPr>
          <w:cantSplit/>
          <w:trHeight w:val="113"/>
        </w:trPr>
        <w:tc>
          <w:tcPr>
            <w:tcW w:w="2948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44C4F149" w14:textId="3DCDB60F" w:rsidR="007F3E2F" w:rsidRPr="000214DD" w:rsidRDefault="007F3E2F" w:rsidP="007F3E2F">
            <w:r w:rsidRPr="000214DD">
              <w:t>Korespondenční adresa:</w:t>
            </w:r>
          </w:p>
        </w:tc>
        <w:sdt>
          <w:sdtPr>
            <w:id w:val="1005172067"/>
            <w:placeholder>
              <w:docPart w:val="B892303C6D90489292BF45C83D288A8E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8" w:space="0" w:color="EEEEEF" w:themeColor="accent4" w:themeTint="33"/>
                  <w:bottom w:val="single" w:sz="8" w:space="0" w:color="EEEEEF" w:themeColor="accent4" w:themeTint="33"/>
                </w:tcBorders>
              </w:tcPr>
              <w:p w14:paraId="2DBC5C6F" w14:textId="764CCEE0" w:rsidR="007F3E2F" w:rsidRPr="000214DD" w:rsidRDefault="007F3E2F" w:rsidP="007F3E2F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F3E2F" w:rsidRPr="000214DD" w14:paraId="699307E9" w14:textId="77777777" w:rsidTr="00693A3E">
        <w:trPr>
          <w:cantSplit/>
          <w:trHeight w:val="113"/>
        </w:trPr>
        <w:tc>
          <w:tcPr>
            <w:tcW w:w="2948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72F04866" w14:textId="59DFC516" w:rsidR="007F3E2F" w:rsidRPr="000214DD" w:rsidRDefault="007F3E2F" w:rsidP="007F3E2F">
            <w:r w:rsidRPr="000214DD">
              <w:t>Osoba zodpovědná za projekt / manažer projektu</w:t>
            </w:r>
          </w:p>
        </w:tc>
        <w:sdt>
          <w:sdtPr>
            <w:id w:val="-539207992"/>
            <w:placeholder>
              <w:docPart w:val="B892303C6D90489292BF45C83D288A8E"/>
            </w:placeholder>
          </w:sdtPr>
          <w:sdtEndPr/>
          <w:sdtContent>
            <w:tc>
              <w:tcPr>
                <w:tcW w:w="6691" w:type="dxa"/>
                <w:tcBorders>
                  <w:top w:val="single" w:sz="8" w:space="0" w:color="EEEEEF" w:themeColor="accent4" w:themeTint="33"/>
                  <w:bottom w:val="single" w:sz="8" w:space="0" w:color="EEEEEF" w:themeColor="accent4" w:themeTint="33"/>
                </w:tcBorders>
              </w:tcPr>
              <w:p w14:paraId="03CCF9AD" w14:textId="0D172B01" w:rsidR="007F3E2F" w:rsidRPr="000214DD" w:rsidRDefault="007F3E2F" w:rsidP="007F3E2F">
                <w:r w:rsidRPr="00643120">
                  <w:t>(jméno, funkce, tel., e-mail)</w:t>
                </w:r>
              </w:p>
            </w:tc>
          </w:sdtContent>
        </w:sdt>
      </w:tr>
      <w:tr w:rsidR="007F3E2F" w:rsidRPr="000214DD" w14:paraId="5A075423" w14:textId="77777777" w:rsidTr="00693A3E">
        <w:trPr>
          <w:cantSplit/>
          <w:trHeight w:val="113"/>
        </w:trPr>
        <w:tc>
          <w:tcPr>
            <w:tcW w:w="2948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72D75AD9" w14:textId="4A7756C1" w:rsidR="007F3E2F" w:rsidRPr="000214DD" w:rsidRDefault="007F3E2F" w:rsidP="007F3E2F">
            <w:r w:rsidRPr="000214DD">
              <w:t>Statutární zástupce organizace</w:t>
            </w:r>
          </w:p>
        </w:tc>
        <w:sdt>
          <w:sdtPr>
            <w:id w:val="713775556"/>
            <w:placeholder>
              <w:docPart w:val="B892303C6D90489292BF45C83D288A8E"/>
            </w:placeholder>
          </w:sdtPr>
          <w:sdtEndPr/>
          <w:sdtContent>
            <w:tc>
              <w:tcPr>
                <w:tcW w:w="6691" w:type="dxa"/>
                <w:tcBorders>
                  <w:top w:val="single" w:sz="8" w:space="0" w:color="EEEEEF" w:themeColor="accent4" w:themeTint="33"/>
                  <w:bottom w:val="single" w:sz="8" w:space="0" w:color="EEEEEF" w:themeColor="accent4" w:themeTint="33"/>
                </w:tcBorders>
              </w:tcPr>
              <w:p w14:paraId="08BAFE98" w14:textId="11016E50" w:rsidR="007F3E2F" w:rsidRPr="000214DD" w:rsidRDefault="007F3E2F" w:rsidP="007F3E2F">
                <w:r w:rsidRPr="00643120">
                  <w:t>(jméno, funkce, tel., e-mail)</w:t>
                </w:r>
              </w:p>
            </w:tc>
          </w:sdtContent>
        </w:sdt>
      </w:tr>
    </w:tbl>
    <w:p w14:paraId="32A46161" w14:textId="24791810" w:rsidR="00095BCE" w:rsidRPr="007F3E2F" w:rsidRDefault="00095BCE" w:rsidP="007F3E2F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948"/>
        <w:gridCol w:w="6691"/>
      </w:tblGrid>
      <w:tr w:rsidR="000214DD" w:rsidRPr="000214DD" w14:paraId="6B7BAA3A" w14:textId="77777777" w:rsidTr="00644157">
        <w:trPr>
          <w:cantSplit/>
          <w:trHeight w:val="113"/>
        </w:trPr>
        <w:tc>
          <w:tcPr>
            <w:tcW w:w="9639" w:type="dxa"/>
            <w:gridSpan w:val="2"/>
            <w:shd w:val="clear" w:color="auto" w:fill="0064C8" w:themeFill="text2"/>
            <w:vAlign w:val="center"/>
          </w:tcPr>
          <w:p w14:paraId="4CD03B31" w14:textId="30EE0E0D" w:rsidR="00C22282" w:rsidRPr="000214DD" w:rsidRDefault="003E091E" w:rsidP="007F3E2F">
            <w:pPr>
              <w:pStyle w:val="Nadpistabulka"/>
            </w:pPr>
            <w:r w:rsidRPr="000214DD">
              <w:t>Inf</w:t>
            </w:r>
            <w:r w:rsidRPr="000214DD">
              <w:rPr>
                <w:spacing w:val="-2"/>
              </w:rPr>
              <w:t>o</w:t>
            </w:r>
            <w:r w:rsidRPr="000214DD">
              <w:t>r</w:t>
            </w:r>
            <w:r w:rsidRPr="000214DD">
              <w:rPr>
                <w:spacing w:val="-1"/>
              </w:rPr>
              <w:t>ma</w:t>
            </w:r>
            <w:r w:rsidRPr="000214DD">
              <w:t>ce</w:t>
            </w:r>
            <w:r w:rsidRPr="000214DD">
              <w:rPr>
                <w:spacing w:val="-4"/>
              </w:rPr>
              <w:t xml:space="preserve"> </w:t>
            </w:r>
            <w:r w:rsidRPr="000214DD">
              <w:t xml:space="preserve">o </w:t>
            </w:r>
            <w:r w:rsidRPr="000214DD">
              <w:rPr>
                <w:spacing w:val="-2"/>
              </w:rPr>
              <w:t>p</w:t>
            </w:r>
            <w:r w:rsidRPr="000214DD">
              <w:t>roj</w:t>
            </w:r>
            <w:r w:rsidRPr="000214DD">
              <w:rPr>
                <w:spacing w:val="-1"/>
              </w:rPr>
              <w:t>e</w:t>
            </w:r>
            <w:r w:rsidRPr="000214DD">
              <w:t>k</w:t>
            </w:r>
            <w:r w:rsidRPr="000214DD">
              <w:rPr>
                <w:spacing w:val="-2"/>
              </w:rPr>
              <w:t>t</w:t>
            </w:r>
            <w:r w:rsidRPr="000214DD">
              <w:t>u</w:t>
            </w:r>
            <w:r w:rsidR="00D74E95">
              <w:t>, účel finančního daru</w:t>
            </w:r>
          </w:p>
        </w:tc>
      </w:tr>
      <w:tr w:rsidR="00B93EAF" w:rsidRPr="000214DD" w14:paraId="115D0A9B" w14:textId="77777777" w:rsidTr="00644157">
        <w:trPr>
          <w:cantSplit/>
          <w:trHeight w:val="113"/>
        </w:trPr>
        <w:tc>
          <w:tcPr>
            <w:tcW w:w="2948" w:type="dxa"/>
            <w:tcBorders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023E74B3" w14:textId="66DCA0F9" w:rsidR="00B93EAF" w:rsidRPr="000214DD" w:rsidRDefault="00B93EAF" w:rsidP="007F3E2F">
            <w:r w:rsidRPr="000214DD">
              <w:t>Název projektu:</w:t>
            </w:r>
          </w:p>
        </w:tc>
        <w:sdt>
          <w:sdtPr>
            <w:id w:val="907270892"/>
            <w:placeholder>
              <w:docPart w:val="828E5BBE6FC04E5C8AFA9DA8695E2349"/>
            </w:placeholder>
            <w:showingPlcHdr/>
          </w:sdtPr>
          <w:sdtEndPr/>
          <w:sdtContent>
            <w:tc>
              <w:tcPr>
                <w:tcW w:w="6691" w:type="dxa"/>
                <w:tcBorders>
                  <w:bottom w:val="single" w:sz="8" w:space="0" w:color="EEEEEF" w:themeColor="accent4" w:themeTint="33"/>
                </w:tcBorders>
              </w:tcPr>
              <w:p w14:paraId="42715880" w14:textId="77C54323" w:rsidR="00B93EAF" w:rsidRPr="000214DD" w:rsidRDefault="00B93EAF" w:rsidP="007F3E2F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83AAA" w:rsidRPr="000214DD" w14:paraId="0912ABE5" w14:textId="77777777" w:rsidTr="00644157">
        <w:trPr>
          <w:cantSplit/>
          <w:trHeight w:val="113"/>
        </w:trPr>
        <w:tc>
          <w:tcPr>
            <w:tcW w:w="2948" w:type="dxa"/>
            <w:tcBorders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79DC3C33" w14:textId="15C5EE4C" w:rsidR="00A83AAA" w:rsidRPr="000214DD" w:rsidRDefault="003A10F3" w:rsidP="003A10F3">
            <w:r>
              <w:t>Kraj a město realizace projektu:</w:t>
            </w:r>
          </w:p>
        </w:tc>
        <w:tc>
          <w:tcPr>
            <w:tcW w:w="6691" w:type="dxa"/>
            <w:tcBorders>
              <w:bottom w:val="single" w:sz="8" w:space="0" w:color="EEEEEF" w:themeColor="accent4" w:themeTint="33"/>
            </w:tcBorders>
          </w:tcPr>
          <w:p w14:paraId="10FE5BC1" w14:textId="77777777" w:rsidR="00A83AAA" w:rsidRDefault="00A83AAA" w:rsidP="007F3E2F"/>
        </w:tc>
      </w:tr>
      <w:tr w:rsidR="00416230" w:rsidRPr="000214DD" w14:paraId="4B8875DD" w14:textId="77777777" w:rsidTr="00644157">
        <w:trPr>
          <w:cantSplit/>
          <w:trHeight w:val="113"/>
        </w:trPr>
        <w:tc>
          <w:tcPr>
            <w:tcW w:w="2948" w:type="dxa"/>
            <w:tcBorders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71CC0BBD" w14:textId="65542674" w:rsidR="00416230" w:rsidRDefault="00416230" w:rsidP="00416230">
            <w:r>
              <w:t>Oblast podpory:</w:t>
            </w:r>
          </w:p>
        </w:tc>
        <w:sdt>
          <w:sdtPr>
            <w:id w:val="-886027291"/>
            <w:placeholder>
              <w:docPart w:val="8665C83FFBAE4703AB4BAD93AEC97746"/>
            </w:placeholder>
            <w:showingPlcHdr/>
            <w:comboBox>
              <w:listItem w:displayText="Školství a sport" w:value="Školství a sport"/>
              <w:listItem w:displayText="Kultura" w:value="Kultura"/>
              <w:listItem w:displayText="Charitativní, humanitární a sociální pomoc" w:value="Charitativní, humanitární a sociální pomoc"/>
              <w:listItem w:displayText="Ochrana životního prostředí" w:value="Ochrana životního prostředí"/>
            </w:comboBox>
          </w:sdtPr>
          <w:sdtEndPr/>
          <w:sdtContent>
            <w:tc>
              <w:tcPr>
                <w:tcW w:w="6691" w:type="dxa"/>
                <w:tcBorders>
                  <w:bottom w:val="single" w:sz="8" w:space="0" w:color="EEEEEF" w:themeColor="accent4" w:themeTint="33"/>
                </w:tcBorders>
              </w:tcPr>
              <w:p w14:paraId="3BEB437A" w14:textId="68540C27" w:rsidR="00416230" w:rsidRDefault="00416230" w:rsidP="00416230">
                <w:r w:rsidRPr="00CD5B0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3A10F3" w:rsidRPr="000214DD" w14:paraId="357F2310" w14:textId="77777777" w:rsidTr="00644157">
        <w:trPr>
          <w:cantSplit/>
          <w:trHeight w:val="113"/>
        </w:trPr>
        <w:tc>
          <w:tcPr>
            <w:tcW w:w="2948" w:type="dxa"/>
            <w:tcBorders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40F58ECE" w14:textId="5A833316" w:rsidR="003A10F3" w:rsidRDefault="003A10F3" w:rsidP="003A10F3">
            <w:r>
              <w:t>Datum zahájení a ukončení projektu:</w:t>
            </w:r>
          </w:p>
        </w:tc>
        <w:tc>
          <w:tcPr>
            <w:tcW w:w="6691" w:type="dxa"/>
            <w:tcBorders>
              <w:bottom w:val="single" w:sz="8" w:space="0" w:color="EEEEEF" w:themeColor="accent4" w:themeTint="33"/>
            </w:tcBorders>
          </w:tcPr>
          <w:p w14:paraId="277458CB" w14:textId="77777777" w:rsidR="003A10F3" w:rsidRDefault="003A10F3" w:rsidP="007F3E2F"/>
        </w:tc>
      </w:tr>
      <w:tr w:rsidR="00A83AAA" w:rsidRPr="000214DD" w14:paraId="7D6047A0" w14:textId="77777777" w:rsidTr="00644157">
        <w:trPr>
          <w:cantSplit/>
          <w:trHeight w:val="113"/>
        </w:trPr>
        <w:tc>
          <w:tcPr>
            <w:tcW w:w="9639" w:type="dxa"/>
            <w:gridSpan w:val="2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  <w:vAlign w:val="center"/>
          </w:tcPr>
          <w:p w14:paraId="21F2DEF6" w14:textId="49B0F598" w:rsidR="00A83AAA" w:rsidRPr="000214DD" w:rsidRDefault="00A83AAA" w:rsidP="00A83AAA">
            <w:r w:rsidRPr="000214DD">
              <w:t>Stručný popis projektu:</w:t>
            </w:r>
          </w:p>
        </w:tc>
      </w:tr>
      <w:tr w:rsidR="00A83AAA" w:rsidRPr="000214DD" w14:paraId="3CD33063" w14:textId="77777777" w:rsidTr="00644157">
        <w:trPr>
          <w:cantSplit/>
          <w:trHeight w:val="1361"/>
        </w:trPr>
        <w:tc>
          <w:tcPr>
            <w:tcW w:w="9639" w:type="dxa"/>
            <w:gridSpan w:val="2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</w:tcPr>
          <w:p w14:paraId="64F39D92" w14:textId="77777777" w:rsidR="00A83AAA" w:rsidRDefault="00A83AAA" w:rsidP="00A83AAA"/>
          <w:p w14:paraId="604F5822" w14:textId="77777777" w:rsidR="00217DE8" w:rsidRDefault="00217DE8" w:rsidP="00A83AAA"/>
          <w:p w14:paraId="7575A3B6" w14:textId="77777777" w:rsidR="00217DE8" w:rsidRDefault="00217DE8" w:rsidP="00A83AAA"/>
          <w:p w14:paraId="2031E2CD" w14:textId="77777777" w:rsidR="00217DE8" w:rsidRDefault="00217DE8" w:rsidP="00A83AAA"/>
          <w:p w14:paraId="26A0D8A6" w14:textId="77777777" w:rsidR="00217DE8" w:rsidRDefault="00217DE8" w:rsidP="00A83AAA"/>
          <w:p w14:paraId="4819E12E" w14:textId="77777777" w:rsidR="00217DE8" w:rsidRDefault="00217DE8" w:rsidP="00A83AAA"/>
          <w:p w14:paraId="77357347" w14:textId="77777777" w:rsidR="00217DE8" w:rsidRDefault="00217DE8" w:rsidP="00A83AAA"/>
          <w:p w14:paraId="4FFC346A" w14:textId="77777777" w:rsidR="00217DE8" w:rsidRDefault="00217DE8" w:rsidP="00A83AAA"/>
          <w:p w14:paraId="07703EC1" w14:textId="77777777" w:rsidR="00217DE8" w:rsidRDefault="00217DE8" w:rsidP="00A83AAA"/>
          <w:p w14:paraId="1C27D606" w14:textId="77777777" w:rsidR="00217DE8" w:rsidRDefault="00217DE8" w:rsidP="00A83AAA"/>
          <w:p w14:paraId="2417026D" w14:textId="77777777" w:rsidR="00217DE8" w:rsidRDefault="00217DE8" w:rsidP="00A83AAA"/>
          <w:p w14:paraId="29870B8F" w14:textId="46503F92" w:rsidR="00217DE8" w:rsidRPr="000214DD" w:rsidRDefault="00217DE8" w:rsidP="00A83AAA"/>
        </w:tc>
      </w:tr>
      <w:tr w:rsidR="00A83AAA" w:rsidRPr="000214DD" w14:paraId="60C1C261" w14:textId="77777777" w:rsidTr="00644157">
        <w:trPr>
          <w:cantSplit/>
          <w:trHeight w:val="113"/>
        </w:trPr>
        <w:tc>
          <w:tcPr>
            <w:tcW w:w="2948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0183B2B0" w14:textId="1DEE4907" w:rsidR="00A83AAA" w:rsidRPr="000214DD" w:rsidRDefault="00A83AAA" w:rsidP="00A83AAA">
            <w:r w:rsidRPr="000214DD">
              <w:t>Hodnota požadovaného grantu:</w:t>
            </w:r>
          </w:p>
        </w:tc>
        <w:sdt>
          <w:sdtPr>
            <w:id w:val="-828206879"/>
            <w:placeholder>
              <w:docPart w:val="60D4FDE4891F4745AA8B2A5A8D768AD5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8" w:space="0" w:color="EEEEEF" w:themeColor="accent4" w:themeTint="33"/>
                  <w:bottom w:val="single" w:sz="8" w:space="0" w:color="EEEEEF" w:themeColor="accent4" w:themeTint="33"/>
                </w:tcBorders>
              </w:tcPr>
              <w:p w14:paraId="7CB25708" w14:textId="3B345D0E" w:rsidR="00A83AAA" w:rsidRPr="000214DD" w:rsidRDefault="00A83AAA" w:rsidP="00A83AAA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83AAA" w:rsidRPr="000214DD" w14:paraId="37FAA378" w14:textId="77777777" w:rsidTr="00644157">
        <w:trPr>
          <w:cantSplit/>
          <w:trHeight w:val="113"/>
        </w:trPr>
        <w:tc>
          <w:tcPr>
            <w:tcW w:w="2948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4199A69D" w14:textId="3AB06840" w:rsidR="00A83AAA" w:rsidRPr="000214DD" w:rsidRDefault="00A83AAA" w:rsidP="00A83AAA">
            <w:r w:rsidRPr="000214DD">
              <w:t>Celková hodnota díla:</w:t>
            </w:r>
          </w:p>
        </w:tc>
        <w:sdt>
          <w:sdtPr>
            <w:id w:val="-208420061"/>
            <w:placeholder>
              <w:docPart w:val="60D4FDE4891F4745AA8B2A5A8D768AD5"/>
            </w:placeholder>
            <w:showingPlcHdr/>
          </w:sdtPr>
          <w:sdtEndPr/>
          <w:sdtContent>
            <w:tc>
              <w:tcPr>
                <w:tcW w:w="6691" w:type="dxa"/>
                <w:tcBorders>
                  <w:top w:val="single" w:sz="8" w:space="0" w:color="EEEEEF" w:themeColor="accent4" w:themeTint="33"/>
                  <w:bottom w:val="single" w:sz="8" w:space="0" w:color="EEEEEF" w:themeColor="accent4" w:themeTint="33"/>
                </w:tcBorders>
              </w:tcPr>
              <w:p w14:paraId="292CD52B" w14:textId="39461012" w:rsidR="00A83AAA" w:rsidRPr="000214DD" w:rsidRDefault="00A83AAA" w:rsidP="00A83AAA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83AAA" w:rsidRPr="000214DD" w14:paraId="65BAA65A" w14:textId="77777777" w:rsidTr="00644157">
        <w:trPr>
          <w:cantSplit/>
          <w:trHeight w:val="113"/>
        </w:trPr>
        <w:tc>
          <w:tcPr>
            <w:tcW w:w="9639" w:type="dxa"/>
            <w:gridSpan w:val="2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1AD48337" w14:textId="50547572" w:rsidR="00A83AAA" w:rsidRPr="000214DD" w:rsidRDefault="00A83AAA" w:rsidP="00A83AAA">
            <w:r w:rsidRPr="000214DD">
              <w:t>Podílí se na financování grantu ještě někdo jiný? Pokud ano, kdo a jak velkou částkou?</w:t>
            </w:r>
          </w:p>
        </w:tc>
      </w:tr>
      <w:tr w:rsidR="00A83AAA" w:rsidRPr="000214DD" w14:paraId="10F4136C" w14:textId="77777777" w:rsidTr="00644157">
        <w:trPr>
          <w:cantSplit/>
          <w:trHeight w:val="113"/>
        </w:trPr>
        <w:tc>
          <w:tcPr>
            <w:tcW w:w="9639" w:type="dxa"/>
            <w:gridSpan w:val="2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</w:tcPr>
          <w:sdt>
            <w:sdtPr>
              <w:id w:val="345455726"/>
              <w:placeholder>
                <w:docPart w:val="1AC7FFEFFC1D4C3B9BD74A097A7D96C4"/>
              </w:placeholder>
              <w:showingPlcHdr/>
            </w:sdtPr>
            <w:sdtEndPr/>
            <w:sdtContent>
              <w:p w14:paraId="54606448" w14:textId="4BC7FA29" w:rsidR="00A83AAA" w:rsidRPr="000214DD" w:rsidRDefault="00A83AAA" w:rsidP="00A83AAA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E70C3B1" w14:textId="77777777" w:rsidR="00E22670" w:rsidRPr="000214DD" w:rsidRDefault="00E22670" w:rsidP="007F3E2F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4C758A" w:rsidRPr="000214DD" w14:paraId="1E51658E" w14:textId="77777777" w:rsidTr="002C0684">
        <w:trPr>
          <w:cantSplit/>
          <w:trHeight w:val="113"/>
        </w:trPr>
        <w:tc>
          <w:tcPr>
            <w:tcW w:w="9639" w:type="dxa"/>
            <w:shd w:val="clear" w:color="auto" w:fill="0064C8" w:themeFill="text2"/>
            <w:vAlign w:val="center"/>
          </w:tcPr>
          <w:p w14:paraId="6165ED67" w14:textId="5E08F775" w:rsidR="004C758A" w:rsidRPr="004C758A" w:rsidRDefault="004C758A" w:rsidP="004C758A">
            <w:pPr>
              <w:pStyle w:val="Nadpistabulka"/>
            </w:pPr>
            <w:r>
              <w:rPr>
                <w:rStyle w:val="Siln"/>
                <w:b w:val="0"/>
                <w:bCs w:val="0"/>
                <w:color w:val="FFFFFF" w:themeColor="background1"/>
              </w:rPr>
              <w:lastRenderedPageBreak/>
              <w:t xml:space="preserve">1. </w:t>
            </w:r>
            <w:r w:rsidR="00587925">
              <w:rPr>
                <w:rStyle w:val="Siln"/>
                <w:b w:val="0"/>
                <w:bCs w:val="0"/>
                <w:color w:val="FFFFFF" w:themeColor="background1"/>
              </w:rPr>
              <w:t>Popis cílové skupiny a odůvodnění potřeby grantu</w:t>
            </w:r>
          </w:p>
        </w:tc>
      </w:tr>
      <w:tr w:rsidR="00CC7357" w:rsidRPr="000214DD" w14:paraId="169E87BC" w14:textId="77777777" w:rsidTr="00CC7357">
        <w:trPr>
          <w:cantSplit/>
          <w:trHeight w:val="113"/>
        </w:trPr>
        <w:tc>
          <w:tcPr>
            <w:tcW w:w="9639" w:type="dxa"/>
            <w:shd w:val="clear" w:color="auto" w:fill="F2F2F2" w:themeFill="background2" w:themeFillShade="F2"/>
            <w:vAlign w:val="center"/>
          </w:tcPr>
          <w:p w14:paraId="7AA13C98" w14:textId="70FE912A" w:rsidR="00CC7357" w:rsidRPr="00942418" w:rsidRDefault="00942418" w:rsidP="004C758A">
            <w:pPr>
              <w:pStyle w:val="Nadpistabulka"/>
              <w:rPr>
                <w:rStyle w:val="Sil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Style w:val="Sil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Popište prosím cílovou skupinu a její potřeby, které byste chtěli grantem pokrýt</w:t>
            </w:r>
            <w:r w:rsidR="00535AD8">
              <w:rPr>
                <w:rStyle w:val="Sil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7F79D1">
              <w:rPr>
                <w:rStyle w:val="Sil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Stručně zdůvodněte</w:t>
            </w:r>
            <w:r w:rsidR="00562EAA">
              <w:rPr>
                <w:rStyle w:val="Sil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7F79D1">
              <w:rPr>
                <w:rStyle w:val="Siln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proč je grant potřeba?</w:t>
            </w:r>
          </w:p>
        </w:tc>
      </w:tr>
      <w:tr w:rsidR="00217DE8" w:rsidRPr="00217DE8" w14:paraId="0D76477E" w14:textId="77777777" w:rsidTr="00AE50A6">
        <w:trPr>
          <w:cantSplit/>
          <w:trHeight w:val="1417"/>
        </w:trPr>
        <w:tc>
          <w:tcPr>
            <w:tcW w:w="9639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auto"/>
          </w:tcPr>
          <w:p w14:paraId="2F4BE3FE" w14:textId="611470EE" w:rsidR="00217DE8" w:rsidRPr="00217DE8" w:rsidRDefault="00217DE8" w:rsidP="00217DE8">
            <w:pPr>
              <w:rPr>
                <w:color w:val="000000" w:themeColor="text1"/>
              </w:rPr>
            </w:pPr>
          </w:p>
        </w:tc>
      </w:tr>
    </w:tbl>
    <w:p w14:paraId="62EF7AE6" w14:textId="77777777" w:rsidR="004C758A" w:rsidRDefault="004C758A" w:rsidP="007F3E2F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4C758A" w:rsidRPr="000214DD" w14:paraId="090E0C75" w14:textId="77777777" w:rsidTr="002C0684">
        <w:trPr>
          <w:cantSplit/>
          <w:trHeight w:val="113"/>
        </w:trPr>
        <w:tc>
          <w:tcPr>
            <w:tcW w:w="9639" w:type="dxa"/>
            <w:shd w:val="clear" w:color="auto" w:fill="0064C8" w:themeFill="text2"/>
            <w:vAlign w:val="center"/>
          </w:tcPr>
          <w:p w14:paraId="7D217EE5" w14:textId="089EAA83" w:rsidR="004C758A" w:rsidRPr="004C758A" w:rsidRDefault="004C758A" w:rsidP="002C0684">
            <w:pPr>
              <w:pStyle w:val="Nadpistabulka"/>
            </w:pPr>
            <w:r>
              <w:rPr>
                <w:rStyle w:val="Siln"/>
                <w:b w:val="0"/>
                <w:bCs w:val="0"/>
                <w:color w:val="FFFFFF" w:themeColor="background1"/>
              </w:rPr>
              <w:t xml:space="preserve">2. </w:t>
            </w:r>
            <w:r w:rsidR="004D4F6D">
              <w:t>Co konkrétně z grantu pořídíte</w:t>
            </w:r>
          </w:p>
        </w:tc>
      </w:tr>
      <w:tr w:rsidR="004C758A" w14:paraId="02F0877D" w14:textId="77777777" w:rsidTr="00AE50A6">
        <w:trPr>
          <w:cantSplit/>
          <w:trHeight w:val="1417"/>
        </w:trPr>
        <w:tc>
          <w:tcPr>
            <w:tcW w:w="9639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auto"/>
          </w:tcPr>
          <w:sdt>
            <w:sdtPr>
              <w:id w:val="959386814"/>
              <w:placeholder>
                <w:docPart w:val="994CE8BD790540EB8809C6876B33A51E"/>
              </w:placeholder>
              <w:showingPlcHdr/>
            </w:sdtPr>
            <w:sdtEndPr/>
            <w:sdtContent>
              <w:p w14:paraId="16BA44DD" w14:textId="77777777" w:rsidR="004C758A" w:rsidRDefault="004C758A" w:rsidP="002C0684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6BEA5B9" w14:textId="77777777" w:rsidR="004C758A" w:rsidRDefault="004C758A" w:rsidP="007F3E2F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4C758A" w:rsidRPr="000214DD" w14:paraId="396A80DF" w14:textId="77777777" w:rsidTr="002C0684">
        <w:trPr>
          <w:cantSplit/>
          <w:trHeight w:val="113"/>
        </w:trPr>
        <w:tc>
          <w:tcPr>
            <w:tcW w:w="9639" w:type="dxa"/>
            <w:shd w:val="clear" w:color="auto" w:fill="0064C8" w:themeFill="text2"/>
            <w:vAlign w:val="center"/>
          </w:tcPr>
          <w:p w14:paraId="40C0A443" w14:textId="334614BE" w:rsidR="004C758A" w:rsidRPr="004C758A" w:rsidRDefault="004C758A" w:rsidP="00AE50A6">
            <w:pPr>
              <w:pStyle w:val="Nadpistabulka"/>
              <w:keepNext/>
            </w:pPr>
            <w:r>
              <w:rPr>
                <w:rStyle w:val="Siln"/>
                <w:b w:val="0"/>
                <w:bCs w:val="0"/>
                <w:color w:val="FFFFFF" w:themeColor="background1"/>
              </w:rPr>
              <w:t xml:space="preserve">3. </w:t>
            </w:r>
            <w:r w:rsidR="00E430FB">
              <w:t xml:space="preserve">Hlavní </w:t>
            </w:r>
            <w:r w:rsidR="007F79D1">
              <w:t xml:space="preserve">přínosy </w:t>
            </w:r>
            <w:r w:rsidR="00831C68">
              <w:t>projektu</w:t>
            </w:r>
          </w:p>
        </w:tc>
      </w:tr>
      <w:tr w:rsidR="004C758A" w:rsidRPr="000214DD" w14:paraId="0D60DA50" w14:textId="77777777" w:rsidTr="002C0684">
        <w:trPr>
          <w:cantSplit/>
          <w:trHeight w:val="113"/>
        </w:trPr>
        <w:tc>
          <w:tcPr>
            <w:tcW w:w="9639" w:type="dxa"/>
            <w:tcBorders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45DEBF62" w14:textId="1B198BBC" w:rsidR="004C758A" w:rsidRPr="00E807CD" w:rsidRDefault="00E807CD" w:rsidP="00AE50A6">
            <w:pPr>
              <w:keepNext/>
              <w:rPr>
                <w:i/>
                <w:iCs/>
              </w:rPr>
            </w:pPr>
            <w:r>
              <w:rPr>
                <w:rStyle w:val="Siln"/>
                <w:b w:val="0"/>
                <w:bCs w:val="0"/>
                <w:i/>
                <w:iCs/>
              </w:rPr>
              <w:t xml:space="preserve">Uveďte prosím, </w:t>
            </w:r>
            <w:r w:rsidR="00507A1E">
              <w:rPr>
                <w:rStyle w:val="Siln"/>
                <w:b w:val="0"/>
                <w:bCs w:val="0"/>
                <w:i/>
                <w:iCs/>
              </w:rPr>
              <w:t xml:space="preserve">co </w:t>
            </w:r>
            <w:r w:rsidR="00E430FB">
              <w:rPr>
                <w:rStyle w:val="Siln"/>
                <w:b w:val="0"/>
                <w:bCs w:val="0"/>
                <w:i/>
                <w:iCs/>
              </w:rPr>
              <w:t xml:space="preserve">v čem spočívá hlavní </w:t>
            </w:r>
            <w:r w:rsidR="00D140CA">
              <w:rPr>
                <w:rStyle w:val="Siln"/>
                <w:b w:val="0"/>
                <w:bCs w:val="0"/>
                <w:i/>
                <w:iCs/>
              </w:rPr>
              <w:t xml:space="preserve">přínos </w:t>
            </w:r>
            <w:r w:rsidR="00FF29ED">
              <w:rPr>
                <w:rStyle w:val="Siln"/>
                <w:b w:val="0"/>
                <w:bCs w:val="0"/>
                <w:i/>
                <w:iCs/>
              </w:rPr>
              <w:t>grantu</w:t>
            </w:r>
            <w:r w:rsidR="00D140CA">
              <w:rPr>
                <w:rStyle w:val="Siln"/>
                <w:b w:val="0"/>
                <w:bCs w:val="0"/>
                <w:i/>
                <w:iCs/>
              </w:rPr>
              <w:t>, k jakému zlepšení dojde</w:t>
            </w:r>
            <w:r w:rsidR="005F7EB2">
              <w:rPr>
                <w:rStyle w:val="Siln"/>
                <w:b w:val="0"/>
                <w:bCs w:val="0"/>
                <w:i/>
                <w:iCs/>
              </w:rPr>
              <w:t>.</w:t>
            </w:r>
            <w:r w:rsidR="00F14033">
              <w:rPr>
                <w:rStyle w:val="Siln"/>
                <w:b w:val="0"/>
                <w:bCs w:val="0"/>
                <w:i/>
                <w:iCs/>
              </w:rPr>
              <w:t xml:space="preserve"> </w:t>
            </w:r>
          </w:p>
        </w:tc>
      </w:tr>
      <w:tr w:rsidR="004C758A" w14:paraId="443C850E" w14:textId="77777777" w:rsidTr="00AE50A6">
        <w:trPr>
          <w:cantSplit/>
          <w:trHeight w:val="1417"/>
        </w:trPr>
        <w:tc>
          <w:tcPr>
            <w:tcW w:w="9639" w:type="dxa"/>
            <w:tcBorders>
              <w:top w:val="single" w:sz="8" w:space="0" w:color="EEEEEF" w:themeColor="accent4" w:themeTint="33"/>
              <w:bottom w:val="single" w:sz="8" w:space="0" w:color="EEEEEF" w:themeColor="accent4" w:themeTint="33"/>
            </w:tcBorders>
            <w:shd w:val="clear" w:color="auto" w:fill="auto"/>
          </w:tcPr>
          <w:sdt>
            <w:sdtPr>
              <w:id w:val="-306251556"/>
              <w:placeholder>
                <w:docPart w:val="DD88D5128F844E969D2B2C7A82209A34"/>
              </w:placeholder>
              <w:showingPlcHdr/>
            </w:sdtPr>
            <w:sdtEndPr/>
            <w:sdtContent>
              <w:p w14:paraId="57A3DC05" w14:textId="77777777" w:rsidR="004C758A" w:rsidRDefault="004C758A" w:rsidP="002C0684"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3D3C2C9" w14:textId="77777777" w:rsidR="00F14033" w:rsidRPr="000214DD" w:rsidRDefault="00F14033" w:rsidP="007F3E2F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5900E4" w:rsidRPr="000214DD" w14:paraId="263E4A81" w14:textId="77777777" w:rsidTr="001E365E">
        <w:trPr>
          <w:cantSplit/>
          <w:trHeight w:val="113"/>
        </w:trPr>
        <w:tc>
          <w:tcPr>
            <w:tcW w:w="9639" w:type="dxa"/>
            <w:shd w:val="clear" w:color="auto" w:fill="0064C8" w:themeFill="text2"/>
            <w:vAlign w:val="center"/>
          </w:tcPr>
          <w:p w14:paraId="0C835AC7" w14:textId="12E0F4A4" w:rsidR="005900E4" w:rsidRPr="000214DD" w:rsidRDefault="005900E4" w:rsidP="00AE50A6">
            <w:pPr>
              <w:pStyle w:val="Nadpistabulka"/>
              <w:keepNext/>
            </w:pPr>
            <w:r>
              <w:t>Čestné prohlášení</w:t>
            </w:r>
          </w:p>
        </w:tc>
      </w:tr>
      <w:tr w:rsidR="005900E4" w:rsidRPr="000214DD" w14:paraId="4D84185C" w14:textId="77777777" w:rsidTr="002E48F4">
        <w:trPr>
          <w:cantSplit/>
          <w:trHeight w:val="113"/>
        </w:trPr>
        <w:tc>
          <w:tcPr>
            <w:tcW w:w="9639" w:type="dxa"/>
            <w:tcBorders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750B4C89" w14:textId="1DA2C622" w:rsidR="005900E4" w:rsidRPr="000214DD" w:rsidRDefault="005900E4" w:rsidP="00AE50A6">
            <w:pPr>
              <w:keepNext/>
            </w:pPr>
            <w:r w:rsidRPr="000214DD">
              <w:t>P</w:t>
            </w:r>
            <w:r w:rsidRPr="000214DD">
              <w:rPr>
                <w:spacing w:val="1"/>
              </w:rPr>
              <w:t>r</w:t>
            </w:r>
            <w:r w:rsidRPr="000214DD">
              <w:t>o</w:t>
            </w:r>
            <w:r w:rsidRPr="000214DD">
              <w:rPr>
                <w:spacing w:val="2"/>
              </w:rPr>
              <w:t>h</w:t>
            </w:r>
            <w:r w:rsidRPr="000214DD">
              <w:t>la</w:t>
            </w:r>
            <w:r w:rsidRPr="000214DD">
              <w:rPr>
                <w:spacing w:val="-2"/>
              </w:rPr>
              <w:t>š</w:t>
            </w:r>
            <w:r w:rsidRPr="000214DD">
              <w:rPr>
                <w:spacing w:val="1"/>
              </w:rPr>
              <w:t>u</w:t>
            </w:r>
            <w:r w:rsidRPr="000214DD">
              <w:t>jeme,</w:t>
            </w:r>
            <w:r w:rsidRPr="000214DD">
              <w:rPr>
                <w:spacing w:val="-1"/>
              </w:rPr>
              <w:t xml:space="preserve"> ž</w:t>
            </w:r>
            <w:r w:rsidRPr="000214DD">
              <w:t>e</w:t>
            </w:r>
            <w:r w:rsidRPr="000214DD">
              <w:rPr>
                <w:spacing w:val="1"/>
              </w:rPr>
              <w:t xml:space="preserve"> </w:t>
            </w:r>
            <w:r w:rsidRPr="000214DD">
              <w:t>vše</w:t>
            </w:r>
            <w:r w:rsidRPr="000214DD">
              <w:rPr>
                <w:spacing w:val="-1"/>
              </w:rPr>
              <w:t>c</w:t>
            </w:r>
            <w:r w:rsidRPr="000214DD">
              <w:rPr>
                <w:spacing w:val="1"/>
              </w:rPr>
              <w:t>h</w:t>
            </w:r>
            <w:r w:rsidRPr="000214DD">
              <w:rPr>
                <w:spacing w:val="-1"/>
              </w:rPr>
              <w:t>n</w:t>
            </w:r>
            <w:r w:rsidRPr="000214DD">
              <w:t xml:space="preserve">y </w:t>
            </w:r>
            <w:r w:rsidRPr="000214DD">
              <w:rPr>
                <w:spacing w:val="1"/>
              </w:rPr>
              <w:t>p</w:t>
            </w:r>
            <w:r w:rsidRPr="000214DD">
              <w:t>os</w:t>
            </w:r>
            <w:r w:rsidRPr="000214DD">
              <w:rPr>
                <w:spacing w:val="-1"/>
              </w:rPr>
              <w:t>k</w:t>
            </w:r>
            <w:r w:rsidRPr="000214DD">
              <w:t>yt</w:t>
            </w:r>
            <w:r w:rsidRPr="000214DD">
              <w:rPr>
                <w:spacing w:val="1"/>
              </w:rPr>
              <w:t>n</w:t>
            </w:r>
            <w:r w:rsidRPr="000214DD">
              <w:rPr>
                <w:spacing w:val="-1"/>
              </w:rPr>
              <w:t>u</w:t>
            </w:r>
            <w:r w:rsidRPr="000214DD">
              <w:rPr>
                <w:spacing w:val="1"/>
              </w:rPr>
              <w:t>t</w:t>
            </w:r>
            <w:r w:rsidRPr="000214DD">
              <w:t>é</w:t>
            </w:r>
            <w:r w:rsidRPr="000214DD">
              <w:rPr>
                <w:spacing w:val="-1"/>
              </w:rPr>
              <w:t xml:space="preserve"> </w:t>
            </w:r>
            <w:r w:rsidRPr="000214DD">
              <w:t>i</w:t>
            </w:r>
            <w:r w:rsidRPr="000214DD">
              <w:rPr>
                <w:spacing w:val="-1"/>
              </w:rPr>
              <w:t>n</w:t>
            </w:r>
            <w:r w:rsidRPr="000214DD">
              <w:rPr>
                <w:spacing w:val="1"/>
              </w:rPr>
              <w:t>f</w:t>
            </w:r>
            <w:r w:rsidRPr="000214DD">
              <w:t>o</w:t>
            </w:r>
            <w:r w:rsidRPr="000214DD">
              <w:rPr>
                <w:spacing w:val="1"/>
              </w:rPr>
              <w:t>r</w:t>
            </w:r>
            <w:r w:rsidRPr="000214DD">
              <w:t>mace</w:t>
            </w:r>
            <w:r w:rsidRPr="000214DD">
              <w:rPr>
                <w:spacing w:val="-1"/>
              </w:rPr>
              <w:t xml:space="preserve"> </w:t>
            </w:r>
            <w:r w:rsidRPr="000214DD">
              <w:rPr>
                <w:spacing w:val="-2"/>
              </w:rPr>
              <w:t>j</w:t>
            </w:r>
            <w:r w:rsidRPr="000214DD">
              <w:t>sou</w:t>
            </w:r>
            <w:r w:rsidRPr="000214DD">
              <w:rPr>
                <w:spacing w:val="2"/>
              </w:rPr>
              <w:t xml:space="preserve"> </w:t>
            </w:r>
            <w:r w:rsidRPr="000214DD">
              <w:rPr>
                <w:spacing w:val="-1"/>
              </w:rPr>
              <w:t>p</w:t>
            </w:r>
            <w:r w:rsidRPr="000214DD">
              <w:t>rav</w:t>
            </w:r>
            <w:r w:rsidRPr="000214DD">
              <w:rPr>
                <w:spacing w:val="1"/>
              </w:rPr>
              <w:t>d</w:t>
            </w:r>
            <w:r w:rsidRPr="000214DD">
              <w:t>ivé</w:t>
            </w:r>
            <w:r w:rsidRPr="000214DD">
              <w:rPr>
                <w:spacing w:val="-1"/>
              </w:rPr>
              <w:t xml:space="preserve"> </w:t>
            </w:r>
            <w:r w:rsidRPr="000214DD">
              <w:t>a</w:t>
            </w:r>
            <w:r w:rsidRPr="000214DD">
              <w:rPr>
                <w:spacing w:val="1"/>
              </w:rPr>
              <w:t xml:space="preserve"> </w:t>
            </w:r>
            <w:r w:rsidRPr="000214DD">
              <w:rPr>
                <w:spacing w:val="-1"/>
              </w:rPr>
              <w:t>ž</w:t>
            </w:r>
            <w:r w:rsidRPr="000214DD">
              <w:t>e</w:t>
            </w:r>
            <w:r w:rsidRPr="000214DD">
              <w:rPr>
                <w:spacing w:val="1"/>
              </w:rPr>
              <w:t xml:space="preserve"> </w:t>
            </w:r>
            <w:r w:rsidRPr="000214DD">
              <w:t>jsme</w:t>
            </w:r>
            <w:r w:rsidRPr="000214DD">
              <w:rPr>
                <w:spacing w:val="-1"/>
              </w:rPr>
              <w:t xml:space="preserve"> n</w:t>
            </w:r>
            <w:r w:rsidRPr="000214DD">
              <w:t>e</w:t>
            </w:r>
            <w:r w:rsidRPr="000214DD">
              <w:rPr>
                <w:spacing w:val="1"/>
              </w:rPr>
              <w:t>z</w:t>
            </w:r>
            <w:r w:rsidRPr="000214DD">
              <w:t>amlčeli</w:t>
            </w:r>
            <w:r w:rsidRPr="000214DD">
              <w:rPr>
                <w:spacing w:val="-1"/>
              </w:rPr>
              <w:t xml:space="preserve"> </w:t>
            </w:r>
            <w:r w:rsidRPr="000214DD">
              <w:rPr>
                <w:spacing w:val="1"/>
              </w:rPr>
              <w:t>ž</w:t>
            </w:r>
            <w:r w:rsidRPr="000214DD">
              <w:t>á</w:t>
            </w:r>
            <w:r w:rsidRPr="000214DD">
              <w:rPr>
                <w:spacing w:val="-1"/>
              </w:rPr>
              <w:t>d</w:t>
            </w:r>
            <w:r w:rsidRPr="000214DD">
              <w:rPr>
                <w:spacing w:val="1"/>
              </w:rPr>
              <w:t>n</w:t>
            </w:r>
            <w:r w:rsidRPr="000214DD">
              <w:t>é</w:t>
            </w:r>
            <w:r w:rsidRPr="000214DD">
              <w:rPr>
                <w:spacing w:val="-1"/>
              </w:rPr>
              <w:t xml:space="preserve"> </w:t>
            </w:r>
            <w:r w:rsidRPr="000214DD">
              <w:t>i</w:t>
            </w:r>
            <w:r w:rsidRPr="000214DD">
              <w:rPr>
                <w:spacing w:val="-1"/>
              </w:rPr>
              <w:t>n</w:t>
            </w:r>
            <w:r w:rsidRPr="000214DD">
              <w:rPr>
                <w:spacing w:val="1"/>
              </w:rPr>
              <w:t>f</w:t>
            </w:r>
            <w:r w:rsidRPr="000214DD">
              <w:t>o</w:t>
            </w:r>
            <w:r w:rsidRPr="000214DD">
              <w:rPr>
                <w:spacing w:val="1"/>
              </w:rPr>
              <w:t>r</w:t>
            </w:r>
            <w:r w:rsidRPr="000214DD">
              <w:t>m</w:t>
            </w:r>
            <w:r w:rsidRPr="000214DD">
              <w:rPr>
                <w:spacing w:val="-2"/>
              </w:rPr>
              <w:t>a</w:t>
            </w:r>
            <w:r w:rsidRPr="000214DD">
              <w:rPr>
                <w:spacing w:val="-1"/>
              </w:rPr>
              <w:t>c</w:t>
            </w:r>
            <w:r w:rsidRPr="000214DD">
              <w:t xml:space="preserve">e </w:t>
            </w:r>
            <w:r w:rsidRPr="000214DD">
              <w:rPr>
                <w:spacing w:val="1"/>
              </w:rPr>
              <w:t>p</w:t>
            </w:r>
            <w:r w:rsidRPr="000214DD">
              <w:t>o</w:t>
            </w:r>
            <w:r w:rsidRPr="000214DD">
              <w:rPr>
                <w:spacing w:val="2"/>
              </w:rPr>
              <w:t>t</w:t>
            </w:r>
            <w:r w:rsidRPr="000214DD">
              <w:rPr>
                <w:spacing w:val="-2"/>
              </w:rPr>
              <w:t>ř</w:t>
            </w:r>
            <w:r w:rsidRPr="000214DD">
              <w:t>e</w:t>
            </w:r>
            <w:r w:rsidRPr="000214DD">
              <w:rPr>
                <w:spacing w:val="-1"/>
              </w:rPr>
              <w:t>b</w:t>
            </w:r>
            <w:r w:rsidRPr="000214DD">
              <w:rPr>
                <w:spacing w:val="1"/>
              </w:rPr>
              <w:t>n</w:t>
            </w:r>
            <w:r w:rsidRPr="000214DD">
              <w:t>é</w:t>
            </w:r>
            <w:r w:rsidRPr="000214DD">
              <w:rPr>
                <w:spacing w:val="-1"/>
              </w:rPr>
              <w:t xml:space="preserve"> </w:t>
            </w:r>
            <w:r w:rsidRPr="000214DD">
              <w:rPr>
                <w:spacing w:val="1"/>
              </w:rPr>
              <w:t>p</w:t>
            </w:r>
            <w:r w:rsidRPr="000214DD">
              <w:t>ro</w:t>
            </w:r>
            <w:r w:rsidRPr="000214DD">
              <w:rPr>
                <w:spacing w:val="-1"/>
              </w:rPr>
              <w:t xml:space="preserve"> </w:t>
            </w:r>
            <w:r w:rsidRPr="000214DD">
              <w:t>r</w:t>
            </w:r>
            <w:r w:rsidRPr="000214DD">
              <w:rPr>
                <w:spacing w:val="1"/>
              </w:rPr>
              <w:t>o</w:t>
            </w:r>
            <w:r w:rsidRPr="000214DD">
              <w:rPr>
                <w:spacing w:val="-1"/>
              </w:rPr>
              <w:t>z</w:t>
            </w:r>
            <w:r w:rsidRPr="000214DD">
              <w:rPr>
                <w:spacing w:val="1"/>
              </w:rPr>
              <w:t>h</w:t>
            </w:r>
            <w:r w:rsidRPr="000214DD">
              <w:t>odnutí</w:t>
            </w:r>
            <w:r w:rsidRPr="000214DD">
              <w:rPr>
                <w:spacing w:val="-1"/>
              </w:rPr>
              <w:t xml:space="preserve"> </w:t>
            </w:r>
            <w:r w:rsidRPr="000214DD">
              <w:t>o</w:t>
            </w:r>
            <w:r w:rsidRPr="000214DD">
              <w:rPr>
                <w:spacing w:val="1"/>
              </w:rPr>
              <w:t xml:space="preserve"> </w:t>
            </w:r>
            <w:r w:rsidRPr="000214DD">
              <w:rPr>
                <w:spacing w:val="-1"/>
              </w:rPr>
              <w:t>p</w:t>
            </w:r>
            <w:r w:rsidRPr="000214DD">
              <w:t>os</w:t>
            </w:r>
            <w:r w:rsidRPr="000214DD">
              <w:rPr>
                <w:spacing w:val="-1"/>
              </w:rPr>
              <w:t>k</w:t>
            </w:r>
            <w:r w:rsidRPr="000214DD">
              <w:t>yt</w:t>
            </w:r>
            <w:r w:rsidRPr="000214DD">
              <w:rPr>
                <w:spacing w:val="1"/>
              </w:rPr>
              <w:t>n</w:t>
            </w:r>
            <w:r w:rsidRPr="000214DD">
              <w:rPr>
                <w:spacing w:val="-1"/>
              </w:rPr>
              <w:t>u</w:t>
            </w:r>
            <w:r w:rsidRPr="000214DD">
              <w:rPr>
                <w:spacing w:val="1"/>
              </w:rPr>
              <w:t>t</w:t>
            </w:r>
            <w:r w:rsidRPr="000214DD">
              <w:t>í</w:t>
            </w:r>
            <w:r w:rsidRPr="000214DD">
              <w:rPr>
                <w:spacing w:val="1"/>
              </w:rPr>
              <w:t xml:space="preserve"> </w:t>
            </w:r>
            <w:r w:rsidRPr="000214DD">
              <w:t>gr</w:t>
            </w:r>
            <w:r w:rsidRPr="000214DD">
              <w:rPr>
                <w:spacing w:val="-2"/>
              </w:rPr>
              <w:t>a</w:t>
            </w:r>
            <w:r w:rsidRPr="000214DD">
              <w:rPr>
                <w:spacing w:val="1"/>
              </w:rPr>
              <w:t>n</w:t>
            </w:r>
            <w:r w:rsidRPr="000214DD">
              <w:rPr>
                <w:spacing w:val="-1"/>
              </w:rPr>
              <w:t>t</w:t>
            </w:r>
            <w:r w:rsidRPr="000214DD">
              <w:t>ové</w:t>
            </w:r>
            <w:r w:rsidRPr="000214DD">
              <w:rPr>
                <w:spacing w:val="1"/>
              </w:rPr>
              <w:t>h</w:t>
            </w:r>
            <w:r w:rsidRPr="000214DD">
              <w:t>o</w:t>
            </w:r>
            <w:r w:rsidRPr="000214DD">
              <w:rPr>
                <w:spacing w:val="-1"/>
              </w:rPr>
              <w:t xml:space="preserve"> </w:t>
            </w:r>
            <w:r w:rsidRPr="000214DD">
              <w:rPr>
                <w:spacing w:val="1"/>
              </w:rPr>
              <w:t>p</w:t>
            </w:r>
            <w:r w:rsidRPr="000214DD">
              <w:t>řís</w:t>
            </w:r>
            <w:r w:rsidRPr="000214DD">
              <w:rPr>
                <w:spacing w:val="-1"/>
              </w:rPr>
              <w:t>p</w:t>
            </w:r>
            <w:r w:rsidRPr="000214DD">
              <w:t>ěv</w:t>
            </w:r>
            <w:r w:rsidRPr="000214DD">
              <w:rPr>
                <w:spacing w:val="-1"/>
              </w:rPr>
              <w:t>k</w:t>
            </w:r>
            <w:r w:rsidRPr="000214DD">
              <w:rPr>
                <w:spacing w:val="1"/>
              </w:rPr>
              <w:t>u</w:t>
            </w:r>
            <w:r w:rsidRPr="000214DD">
              <w:t>. Fo</w:t>
            </w:r>
            <w:r w:rsidRPr="000214DD">
              <w:rPr>
                <w:spacing w:val="1"/>
              </w:rPr>
              <w:t>r</w:t>
            </w:r>
            <w:r w:rsidRPr="000214DD">
              <w:rPr>
                <w:spacing w:val="-2"/>
              </w:rPr>
              <w:t>m</w:t>
            </w:r>
            <w:r w:rsidRPr="000214DD">
              <w:rPr>
                <w:spacing w:val="1"/>
              </w:rPr>
              <w:t>u</w:t>
            </w:r>
            <w:r w:rsidRPr="000214DD">
              <w:t>lář</w:t>
            </w:r>
            <w:r w:rsidRPr="000214DD">
              <w:rPr>
                <w:spacing w:val="-1"/>
              </w:rPr>
              <w:t xml:space="preserve"> </w:t>
            </w:r>
            <w:r w:rsidRPr="000214DD">
              <w:rPr>
                <w:spacing w:val="1"/>
              </w:rPr>
              <w:t>ž</w:t>
            </w:r>
            <w:r w:rsidRPr="000214DD">
              <w:t>á</w:t>
            </w:r>
            <w:r w:rsidRPr="000214DD">
              <w:rPr>
                <w:spacing w:val="-1"/>
              </w:rPr>
              <w:t>d</w:t>
            </w:r>
            <w:r w:rsidRPr="000214DD">
              <w:t>os</w:t>
            </w:r>
            <w:r w:rsidRPr="000214DD">
              <w:rPr>
                <w:spacing w:val="1"/>
              </w:rPr>
              <w:t>t</w:t>
            </w:r>
            <w:r w:rsidRPr="000214DD">
              <w:t>i</w:t>
            </w:r>
            <w:r w:rsidRPr="000214DD">
              <w:rPr>
                <w:spacing w:val="1"/>
              </w:rPr>
              <w:t xml:space="preserve"> </w:t>
            </w:r>
            <w:r w:rsidRPr="000214DD">
              <w:t>o</w:t>
            </w:r>
            <w:r w:rsidRPr="000214DD">
              <w:rPr>
                <w:spacing w:val="-1"/>
              </w:rPr>
              <w:t xml:space="preserve"> </w:t>
            </w:r>
            <w:r w:rsidRPr="000214DD">
              <w:rPr>
                <w:spacing w:val="1"/>
              </w:rPr>
              <w:t>p</w:t>
            </w:r>
            <w:r w:rsidRPr="000214DD">
              <w:rPr>
                <w:spacing w:val="-2"/>
              </w:rPr>
              <w:t>r</w:t>
            </w:r>
            <w:r w:rsidRPr="000214DD">
              <w:t>o</w:t>
            </w:r>
            <w:r w:rsidRPr="000214DD">
              <w:rPr>
                <w:spacing w:val="1"/>
              </w:rPr>
              <w:t>j</w:t>
            </w:r>
            <w:r w:rsidRPr="000214DD">
              <w:t>ekt</w:t>
            </w:r>
            <w:r w:rsidRPr="000214DD">
              <w:rPr>
                <w:spacing w:val="-1"/>
              </w:rPr>
              <w:t xml:space="preserve"> </w:t>
            </w:r>
            <w:r w:rsidRPr="000214DD">
              <w:rPr>
                <w:spacing w:val="1"/>
              </w:rPr>
              <w:t>zp</w:t>
            </w:r>
            <w:r w:rsidRPr="000214DD">
              <w:rPr>
                <w:spacing w:val="-2"/>
              </w:rPr>
              <w:t>r</w:t>
            </w:r>
            <w:r w:rsidRPr="000214DD">
              <w:t>acovali</w:t>
            </w:r>
            <w:r w:rsidRPr="000214DD">
              <w:rPr>
                <w:spacing w:val="-1"/>
              </w:rPr>
              <w:t xml:space="preserve"> č</w:t>
            </w:r>
            <w:r w:rsidRPr="000214DD">
              <w:t>le</w:t>
            </w:r>
            <w:r w:rsidRPr="000214DD">
              <w:rPr>
                <w:spacing w:val="1"/>
              </w:rPr>
              <w:t>n</w:t>
            </w:r>
            <w:r w:rsidRPr="000214DD">
              <w:t xml:space="preserve">ové </w:t>
            </w:r>
            <w:r w:rsidRPr="000214DD">
              <w:rPr>
                <w:spacing w:val="1"/>
              </w:rPr>
              <w:t>p</w:t>
            </w:r>
            <w:r w:rsidRPr="000214DD">
              <w:t>r</w:t>
            </w:r>
            <w:r w:rsidRPr="000214DD">
              <w:rPr>
                <w:spacing w:val="1"/>
              </w:rPr>
              <w:t>o</w:t>
            </w:r>
            <w:r w:rsidRPr="000214DD">
              <w:t>je</w:t>
            </w:r>
            <w:r w:rsidRPr="000214DD">
              <w:rPr>
                <w:spacing w:val="-1"/>
              </w:rPr>
              <w:t>k</w:t>
            </w:r>
            <w:r w:rsidRPr="000214DD">
              <w:rPr>
                <w:spacing w:val="1"/>
              </w:rPr>
              <w:t>t</w:t>
            </w:r>
            <w:r w:rsidRPr="000214DD">
              <w:t>o</w:t>
            </w:r>
            <w:r w:rsidRPr="000214DD">
              <w:rPr>
                <w:spacing w:val="-2"/>
              </w:rPr>
              <w:t>v</w:t>
            </w:r>
            <w:r w:rsidRPr="000214DD">
              <w:t>é</w:t>
            </w:r>
            <w:r w:rsidRPr="000214DD">
              <w:rPr>
                <w:spacing w:val="1"/>
              </w:rPr>
              <w:t>h</w:t>
            </w:r>
            <w:r w:rsidRPr="000214DD">
              <w:t>o</w:t>
            </w:r>
            <w:r w:rsidRPr="000214DD">
              <w:rPr>
                <w:spacing w:val="-1"/>
              </w:rPr>
              <w:t xml:space="preserve"> </w:t>
            </w:r>
            <w:r w:rsidRPr="000214DD">
              <w:rPr>
                <w:spacing w:val="1"/>
              </w:rPr>
              <w:t>t</w:t>
            </w:r>
            <w:r w:rsidRPr="000214DD">
              <w:t>ýmu</w:t>
            </w:r>
            <w:r w:rsidRPr="000214DD">
              <w:rPr>
                <w:spacing w:val="-1"/>
              </w:rPr>
              <w:t xml:space="preserve"> </w:t>
            </w:r>
            <w:r w:rsidRPr="000214DD">
              <w:t>a</w:t>
            </w:r>
            <w:r>
              <w:rPr>
                <w:spacing w:val="1"/>
              </w:rPr>
              <w:t> </w:t>
            </w:r>
            <w:r w:rsidRPr="000214DD">
              <w:t>vši</w:t>
            </w:r>
            <w:r w:rsidRPr="000214DD">
              <w:rPr>
                <w:spacing w:val="-4"/>
              </w:rPr>
              <w:t>c</w:t>
            </w:r>
            <w:r w:rsidRPr="000214DD">
              <w:rPr>
                <w:spacing w:val="1"/>
              </w:rPr>
              <w:t>hn</w:t>
            </w:r>
            <w:r w:rsidRPr="000214DD">
              <w:t>i</w:t>
            </w:r>
            <w:r w:rsidRPr="000214DD">
              <w:rPr>
                <w:spacing w:val="1"/>
              </w:rPr>
              <w:t xml:space="preserve"> </w:t>
            </w:r>
            <w:r w:rsidRPr="000214DD">
              <w:t>j</w:t>
            </w:r>
            <w:r w:rsidRPr="000214DD">
              <w:rPr>
                <w:spacing w:val="-2"/>
              </w:rPr>
              <w:t>s</w:t>
            </w:r>
            <w:r w:rsidRPr="000214DD">
              <w:t>ou</w:t>
            </w:r>
            <w:r w:rsidRPr="000214DD">
              <w:rPr>
                <w:spacing w:val="2"/>
              </w:rPr>
              <w:t xml:space="preserve"> </w:t>
            </w:r>
            <w:r w:rsidRPr="000214DD">
              <w:rPr>
                <w:spacing w:val="-2"/>
              </w:rPr>
              <w:t>i</w:t>
            </w:r>
            <w:r w:rsidRPr="000214DD">
              <w:rPr>
                <w:spacing w:val="1"/>
              </w:rPr>
              <w:t>n</w:t>
            </w:r>
            <w:r w:rsidRPr="000214DD">
              <w:rPr>
                <w:spacing w:val="-1"/>
              </w:rPr>
              <w:t>f</w:t>
            </w:r>
            <w:r w:rsidRPr="000214DD">
              <w:t>o</w:t>
            </w:r>
            <w:r w:rsidRPr="000214DD">
              <w:rPr>
                <w:spacing w:val="1"/>
              </w:rPr>
              <w:t>r</w:t>
            </w:r>
            <w:r w:rsidRPr="000214DD">
              <w:t>m</w:t>
            </w:r>
            <w:r w:rsidRPr="000214DD">
              <w:rPr>
                <w:spacing w:val="1"/>
              </w:rPr>
              <w:t>o</w:t>
            </w:r>
            <w:r w:rsidRPr="000214DD">
              <w:t>v</w:t>
            </w:r>
            <w:r w:rsidRPr="000214DD">
              <w:rPr>
                <w:spacing w:val="-3"/>
              </w:rPr>
              <w:t>á</w:t>
            </w:r>
            <w:r w:rsidRPr="000214DD">
              <w:rPr>
                <w:spacing w:val="1"/>
              </w:rPr>
              <w:t>n</w:t>
            </w:r>
            <w:r w:rsidRPr="000214DD">
              <w:t>i</w:t>
            </w:r>
            <w:r w:rsidRPr="000214DD">
              <w:rPr>
                <w:spacing w:val="1"/>
              </w:rPr>
              <w:t xml:space="preserve"> </w:t>
            </w:r>
            <w:r w:rsidRPr="000214DD">
              <w:t>o</w:t>
            </w:r>
            <w:r w:rsidRPr="000214DD">
              <w:rPr>
                <w:spacing w:val="-1"/>
              </w:rPr>
              <w:t xml:space="preserve"> </w:t>
            </w:r>
            <w:r w:rsidRPr="000214DD">
              <w:t xml:space="preserve">své </w:t>
            </w:r>
            <w:r w:rsidRPr="000214DD">
              <w:rPr>
                <w:spacing w:val="1"/>
              </w:rPr>
              <w:t>ú</w:t>
            </w:r>
            <w:r w:rsidRPr="000214DD">
              <w:rPr>
                <w:spacing w:val="-1"/>
              </w:rPr>
              <w:t>č</w:t>
            </w:r>
            <w:r w:rsidRPr="000214DD">
              <w:rPr>
                <w:spacing w:val="7"/>
              </w:rPr>
              <w:t>a</w:t>
            </w:r>
            <w:r w:rsidRPr="000214DD">
              <w:t>s</w:t>
            </w:r>
            <w:r w:rsidRPr="000214DD">
              <w:rPr>
                <w:spacing w:val="1"/>
              </w:rPr>
              <w:t>t</w:t>
            </w:r>
            <w:r w:rsidRPr="000214DD">
              <w:t>i</w:t>
            </w:r>
            <w:r w:rsidRPr="000214DD">
              <w:rPr>
                <w:spacing w:val="-2"/>
              </w:rPr>
              <w:t xml:space="preserve"> </w:t>
            </w:r>
            <w:r w:rsidRPr="000214DD">
              <w:t>v</w:t>
            </w:r>
            <w:r w:rsidRPr="000214DD">
              <w:rPr>
                <w:spacing w:val="-1"/>
              </w:rPr>
              <w:t xml:space="preserve"> </w:t>
            </w:r>
            <w:r w:rsidRPr="000214DD">
              <w:t>proj</w:t>
            </w:r>
            <w:r w:rsidRPr="000214DD">
              <w:rPr>
                <w:spacing w:val="1"/>
              </w:rPr>
              <w:t>e</w:t>
            </w:r>
            <w:r w:rsidRPr="000214DD">
              <w:rPr>
                <w:spacing w:val="-1"/>
              </w:rPr>
              <w:t>kt</w:t>
            </w:r>
            <w:r w:rsidRPr="000214DD">
              <w:rPr>
                <w:spacing w:val="1"/>
              </w:rPr>
              <w:t>u</w:t>
            </w:r>
            <w:r w:rsidRPr="000214DD">
              <w:t>.</w:t>
            </w:r>
          </w:p>
        </w:tc>
      </w:tr>
    </w:tbl>
    <w:p w14:paraId="3A874126" w14:textId="77777777" w:rsidR="005900E4" w:rsidRDefault="005900E4" w:rsidP="007F3E2F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39"/>
      </w:tblGrid>
      <w:tr w:rsidR="005900E4" w:rsidRPr="000214DD" w14:paraId="252AAC23" w14:textId="77777777" w:rsidTr="001E365E">
        <w:trPr>
          <w:cantSplit/>
          <w:trHeight w:val="113"/>
        </w:trPr>
        <w:tc>
          <w:tcPr>
            <w:tcW w:w="9639" w:type="dxa"/>
            <w:shd w:val="clear" w:color="auto" w:fill="0064C8" w:themeFill="text2"/>
            <w:vAlign w:val="center"/>
          </w:tcPr>
          <w:p w14:paraId="42A092C0" w14:textId="0B924798" w:rsidR="005900E4" w:rsidRPr="000214DD" w:rsidRDefault="005900E4" w:rsidP="00AE50A6">
            <w:pPr>
              <w:pStyle w:val="Nadpistabulka"/>
              <w:keepNext/>
            </w:pPr>
            <w:r>
              <w:t>Souhlas s poskytnutím osobních údajů</w:t>
            </w:r>
          </w:p>
        </w:tc>
      </w:tr>
      <w:tr w:rsidR="005900E4" w:rsidRPr="000214DD" w14:paraId="238B3FB8" w14:textId="77777777" w:rsidTr="001E365E">
        <w:trPr>
          <w:cantSplit/>
          <w:trHeight w:val="113"/>
        </w:trPr>
        <w:tc>
          <w:tcPr>
            <w:tcW w:w="9639" w:type="dxa"/>
            <w:tcBorders>
              <w:bottom w:val="single" w:sz="8" w:space="0" w:color="EEEEEF" w:themeColor="accent4" w:themeTint="33"/>
            </w:tcBorders>
            <w:shd w:val="clear" w:color="auto" w:fill="EEEEEF" w:themeFill="accent4" w:themeFillTint="33"/>
          </w:tcPr>
          <w:p w14:paraId="711A9321" w14:textId="4099A001" w:rsidR="005900E4" w:rsidRPr="000214DD" w:rsidRDefault="005900E4" w:rsidP="00AE50A6">
            <w:pPr>
              <w:keepNext/>
            </w:pPr>
            <w:r w:rsidRPr="000214DD">
              <w:t xml:space="preserve">Svým podpisem souhlasíme se správou, zpracováním a uchováním osobních údajů společností </w:t>
            </w:r>
            <w:r w:rsidRPr="000214DD">
              <w:br/>
              <w:t xml:space="preserve">Gas Storage CZ, </w:t>
            </w:r>
            <w:r>
              <w:t>a.s.</w:t>
            </w:r>
            <w:r w:rsidRPr="000214DD">
              <w:t xml:space="preserve"> Prohlašuji, že údaje jsou pravdivé.</w:t>
            </w:r>
          </w:p>
        </w:tc>
      </w:tr>
    </w:tbl>
    <w:p w14:paraId="5FDAB65E" w14:textId="34254CB0" w:rsidR="00824F4E" w:rsidRDefault="00824F4E" w:rsidP="007F3E2F"/>
    <w:p w14:paraId="7A6FF783" w14:textId="77777777" w:rsidR="005900E4" w:rsidRDefault="005900E4" w:rsidP="007F3E2F"/>
    <w:p w14:paraId="5CD687EF" w14:textId="77777777" w:rsidR="005900E4" w:rsidRPr="000214DD" w:rsidRDefault="005900E4" w:rsidP="007F3E2F"/>
    <w:tbl>
      <w:tblPr>
        <w:tblStyle w:val="Mkatabulky"/>
        <w:tblW w:w="9639" w:type="dxa"/>
        <w:tblBorders>
          <w:top w:val="single" w:sz="8" w:space="0" w:color="EEEEEF" w:themeColor="accent4" w:themeTint="33"/>
          <w:left w:val="none" w:sz="0" w:space="0" w:color="auto"/>
          <w:bottom w:val="single" w:sz="8" w:space="0" w:color="EEEEEF" w:themeColor="accent4" w:themeTint="33"/>
          <w:right w:val="none" w:sz="0" w:space="0" w:color="auto"/>
          <w:insideH w:val="single" w:sz="8" w:space="0" w:color="EEEEEF" w:themeColor="accent4" w:themeTint="33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706"/>
        <w:gridCol w:w="4933"/>
      </w:tblGrid>
      <w:tr w:rsidR="000214DD" w:rsidRPr="000214DD" w14:paraId="1838F649" w14:textId="77777777" w:rsidTr="00AE50A6">
        <w:trPr>
          <w:cantSplit/>
          <w:trHeight w:val="113"/>
        </w:trPr>
        <w:tc>
          <w:tcPr>
            <w:tcW w:w="9639" w:type="dxa"/>
            <w:gridSpan w:val="2"/>
            <w:shd w:val="clear" w:color="auto" w:fill="EEEEEF" w:themeFill="accent4" w:themeFillTint="33"/>
          </w:tcPr>
          <w:p w14:paraId="1DEC95BB" w14:textId="16F52035" w:rsidR="00824F4E" w:rsidRPr="000214DD" w:rsidRDefault="00824F4E" w:rsidP="00AE50A6">
            <w:pPr>
              <w:keepNext/>
            </w:pPr>
            <w:r w:rsidRPr="000214DD">
              <w:t xml:space="preserve">V </w:t>
            </w:r>
            <w:sdt>
              <w:sdtPr>
                <w:id w:val="-4556368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3120" w:rsidRPr="00AE50A6">
                  <w:rPr>
                    <w:rStyle w:val="Zstupntext"/>
                    <w:color w:val="EEEEEF" w:themeColor="accent4" w:themeTint="33"/>
                  </w:rPr>
                  <w:t>Klikněte nebo klepněte sem a zadejte text.</w:t>
                </w:r>
              </w:sdtContent>
            </w:sdt>
            <w:r w:rsidRPr="000214DD">
              <w:t xml:space="preserve"> dne </w:t>
            </w:r>
            <w:sdt>
              <w:sdtPr>
                <w:id w:val="5487230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3120" w:rsidRPr="00AE50A6">
                  <w:rPr>
                    <w:rStyle w:val="Zstupntext"/>
                    <w:color w:val="EEEEEF" w:themeColor="accent4" w:themeTint="33"/>
                  </w:rPr>
                  <w:t>Klikněte nebo klepněte sem a zadejte text.</w:t>
                </w:r>
              </w:sdtContent>
            </w:sdt>
          </w:p>
        </w:tc>
      </w:tr>
      <w:tr w:rsidR="005900E4" w:rsidRPr="000214DD" w14:paraId="10630EC5" w14:textId="77777777" w:rsidTr="00AE50A6">
        <w:trPr>
          <w:cantSplit/>
          <w:trHeight w:val="1417"/>
        </w:trPr>
        <w:sdt>
          <w:sdtPr>
            <w:id w:val="2104301713"/>
            <w:placeholder>
              <w:docPart w:val="FAE3E4CB49F44A6FB16A5D1AC4EFF257"/>
            </w:placeholder>
            <w:showingPlcHdr/>
          </w:sdtPr>
          <w:sdtEndPr/>
          <w:sdtContent>
            <w:tc>
              <w:tcPr>
                <w:tcW w:w="4706" w:type="dxa"/>
              </w:tcPr>
              <w:p w14:paraId="2E73AB28" w14:textId="5CFBCE85" w:rsidR="005900E4" w:rsidRPr="000214DD" w:rsidRDefault="005900E4" w:rsidP="00AE50A6">
                <w:pPr>
                  <w:keepNext/>
                </w:pPr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sdt>
          <w:sdtPr>
            <w:id w:val="-1513369971"/>
            <w:placeholder>
              <w:docPart w:val="FAE3E4CB49F44A6FB16A5D1AC4EFF257"/>
            </w:placeholder>
            <w:showingPlcHdr/>
          </w:sdtPr>
          <w:sdtEndPr/>
          <w:sdtContent>
            <w:tc>
              <w:tcPr>
                <w:tcW w:w="4933" w:type="dxa"/>
              </w:tcPr>
              <w:p w14:paraId="2D116BD8" w14:textId="295AF737" w:rsidR="005900E4" w:rsidRPr="000214DD" w:rsidRDefault="005900E4" w:rsidP="00AE50A6">
                <w:pPr>
                  <w:keepNext/>
                </w:pPr>
                <w:r w:rsidRPr="001C0EB8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900E4" w:rsidRPr="000214DD" w14:paraId="655B3720" w14:textId="77777777" w:rsidTr="00AE50A6">
        <w:trPr>
          <w:cantSplit/>
          <w:trHeight w:val="113"/>
        </w:trPr>
        <w:tc>
          <w:tcPr>
            <w:tcW w:w="4706" w:type="dxa"/>
            <w:shd w:val="clear" w:color="auto" w:fill="EEEEEF" w:themeFill="accent4" w:themeFillTint="33"/>
          </w:tcPr>
          <w:p w14:paraId="433A521D" w14:textId="150F1242" w:rsidR="005900E4" w:rsidRPr="000214DD" w:rsidRDefault="005900E4" w:rsidP="00AE50A6">
            <w:pPr>
              <w:keepNext/>
            </w:pPr>
            <w:r w:rsidRPr="000214DD">
              <w:rPr>
                <w:spacing w:val="1"/>
              </w:rPr>
              <w:t>O</w:t>
            </w:r>
            <w:r w:rsidRPr="000214DD">
              <w:t xml:space="preserve">soba </w:t>
            </w:r>
            <w:r w:rsidRPr="000214DD">
              <w:rPr>
                <w:spacing w:val="-2"/>
              </w:rPr>
              <w:t>z</w:t>
            </w:r>
            <w:r w:rsidRPr="000214DD">
              <w:t>o</w:t>
            </w:r>
            <w:r w:rsidRPr="000214DD">
              <w:rPr>
                <w:spacing w:val="1"/>
              </w:rPr>
              <w:t>d</w:t>
            </w:r>
            <w:r w:rsidRPr="000214DD">
              <w:t>pov</w:t>
            </w:r>
            <w:r w:rsidRPr="000214DD">
              <w:rPr>
                <w:spacing w:val="-1"/>
              </w:rPr>
              <w:t>ě</w:t>
            </w:r>
            <w:r w:rsidRPr="000214DD">
              <w:t>dná</w:t>
            </w:r>
            <w:r w:rsidRPr="000214DD">
              <w:rPr>
                <w:spacing w:val="-2"/>
              </w:rPr>
              <w:t xml:space="preserve"> </w:t>
            </w:r>
            <w:r w:rsidRPr="000214DD">
              <w:t xml:space="preserve">za </w:t>
            </w:r>
            <w:r w:rsidRPr="000214DD">
              <w:rPr>
                <w:spacing w:val="-2"/>
              </w:rPr>
              <w:t>p</w:t>
            </w:r>
            <w:r w:rsidRPr="000214DD">
              <w:rPr>
                <w:spacing w:val="-1"/>
              </w:rPr>
              <w:t>r</w:t>
            </w:r>
            <w:r w:rsidRPr="000214DD">
              <w:t>o</w:t>
            </w:r>
            <w:r w:rsidRPr="000214DD">
              <w:rPr>
                <w:spacing w:val="1"/>
              </w:rPr>
              <w:t>j</w:t>
            </w:r>
            <w:r w:rsidRPr="000214DD">
              <w:rPr>
                <w:spacing w:val="-1"/>
              </w:rPr>
              <w:t>e</w:t>
            </w:r>
            <w:r w:rsidRPr="000214DD">
              <w:t>kt</w:t>
            </w:r>
            <w:r w:rsidRPr="000214DD">
              <w:rPr>
                <w:spacing w:val="5"/>
              </w:rPr>
              <w:t xml:space="preserve"> </w:t>
            </w:r>
            <w:r w:rsidRPr="000214DD">
              <w:t>/</w:t>
            </w:r>
            <w:r w:rsidRPr="000214DD">
              <w:rPr>
                <w:spacing w:val="1"/>
              </w:rPr>
              <w:t xml:space="preserve"> </w:t>
            </w:r>
            <w:r w:rsidRPr="000214DD">
              <w:rPr>
                <w:spacing w:val="-1"/>
              </w:rPr>
              <w:t>ma</w:t>
            </w:r>
            <w:r w:rsidRPr="000214DD">
              <w:t>n</w:t>
            </w:r>
            <w:r w:rsidRPr="000214DD">
              <w:rPr>
                <w:spacing w:val="-1"/>
              </w:rPr>
              <w:t>a</w:t>
            </w:r>
            <w:r w:rsidRPr="000214DD">
              <w:t>žer p</w:t>
            </w:r>
            <w:r w:rsidRPr="000214DD">
              <w:rPr>
                <w:spacing w:val="1"/>
              </w:rPr>
              <w:t>r</w:t>
            </w:r>
            <w:r w:rsidRPr="000214DD">
              <w:rPr>
                <w:spacing w:val="-2"/>
              </w:rPr>
              <w:t>o</w:t>
            </w:r>
            <w:r w:rsidRPr="000214DD">
              <w:rPr>
                <w:spacing w:val="1"/>
              </w:rPr>
              <w:t>j</w:t>
            </w:r>
            <w:r w:rsidRPr="000214DD">
              <w:rPr>
                <w:spacing w:val="-1"/>
              </w:rPr>
              <w:t>e</w:t>
            </w:r>
            <w:r w:rsidRPr="000214DD">
              <w:t>k</w:t>
            </w:r>
            <w:r w:rsidRPr="000214DD">
              <w:rPr>
                <w:spacing w:val="-2"/>
              </w:rPr>
              <w:t>t</w:t>
            </w:r>
            <w:r w:rsidRPr="000214DD">
              <w:t>u</w:t>
            </w:r>
          </w:p>
        </w:tc>
        <w:tc>
          <w:tcPr>
            <w:tcW w:w="4933" w:type="dxa"/>
            <w:shd w:val="clear" w:color="auto" w:fill="EEEEEF" w:themeFill="accent4" w:themeFillTint="33"/>
          </w:tcPr>
          <w:p w14:paraId="0473B108" w14:textId="7E357D61" w:rsidR="005900E4" w:rsidRPr="000214DD" w:rsidRDefault="005900E4" w:rsidP="00AE50A6">
            <w:pPr>
              <w:keepNext/>
            </w:pPr>
            <w:r w:rsidRPr="000214DD">
              <w:t>St</w:t>
            </w:r>
            <w:r w:rsidRPr="000214DD">
              <w:rPr>
                <w:spacing w:val="-1"/>
              </w:rPr>
              <w:t>a</w:t>
            </w:r>
            <w:r w:rsidRPr="000214DD">
              <w:t>t</w:t>
            </w:r>
            <w:r w:rsidRPr="000214DD">
              <w:rPr>
                <w:spacing w:val="1"/>
              </w:rPr>
              <w:t>u</w:t>
            </w:r>
            <w:r w:rsidRPr="000214DD">
              <w:t>tá</w:t>
            </w:r>
            <w:r w:rsidRPr="000214DD">
              <w:rPr>
                <w:spacing w:val="1"/>
              </w:rPr>
              <w:t>r</w:t>
            </w:r>
            <w:r w:rsidRPr="000214DD">
              <w:rPr>
                <w:spacing w:val="-2"/>
              </w:rPr>
              <w:t>n</w:t>
            </w:r>
            <w:r w:rsidRPr="000214DD">
              <w:t>í</w:t>
            </w:r>
            <w:r w:rsidRPr="000214DD">
              <w:rPr>
                <w:spacing w:val="1"/>
              </w:rPr>
              <w:t xml:space="preserve"> </w:t>
            </w:r>
            <w:r w:rsidRPr="000214DD">
              <w:t>zás</w:t>
            </w:r>
            <w:r w:rsidRPr="000214DD">
              <w:rPr>
                <w:spacing w:val="-2"/>
              </w:rPr>
              <w:t>t</w:t>
            </w:r>
            <w:r w:rsidRPr="000214DD">
              <w:t xml:space="preserve">upce </w:t>
            </w:r>
            <w:r w:rsidRPr="000214DD">
              <w:rPr>
                <w:spacing w:val="-2"/>
              </w:rPr>
              <w:t>o</w:t>
            </w:r>
            <w:r w:rsidRPr="000214DD">
              <w:rPr>
                <w:spacing w:val="1"/>
              </w:rPr>
              <w:t>r</w:t>
            </w:r>
            <w:r w:rsidRPr="000214DD">
              <w:rPr>
                <w:spacing w:val="-1"/>
              </w:rPr>
              <w:t>ga</w:t>
            </w:r>
            <w:r w:rsidRPr="000214DD">
              <w:t>n</w:t>
            </w:r>
            <w:r w:rsidRPr="000214DD">
              <w:rPr>
                <w:spacing w:val="1"/>
              </w:rPr>
              <w:t>i</w:t>
            </w:r>
            <w:r w:rsidRPr="000214DD">
              <w:t>zace</w:t>
            </w:r>
          </w:p>
        </w:tc>
      </w:tr>
    </w:tbl>
    <w:p w14:paraId="7B49D506" w14:textId="393DAB67" w:rsidR="00824F4E" w:rsidRPr="000214DD" w:rsidRDefault="00824F4E" w:rsidP="007F3E2F"/>
    <w:p w14:paraId="0DE54E56" w14:textId="30FAEA65" w:rsidR="00A41E51" w:rsidRPr="000214DD" w:rsidRDefault="00A41E51" w:rsidP="007F3E2F"/>
    <w:p w14:paraId="24FF0487" w14:textId="006F2971" w:rsidR="00A41E51" w:rsidRPr="000214DD" w:rsidRDefault="00A41E51" w:rsidP="007F3E2F">
      <w:r w:rsidRPr="000214DD">
        <w:t>Vyplněnou žádost zasílejte elektronicky na adresu</w:t>
      </w:r>
      <w:r w:rsidRPr="000214DD">
        <w:rPr>
          <w:rStyle w:val="apple-converted-space"/>
          <w:rFonts w:eastAsia="Times New Roman"/>
        </w:rPr>
        <w:t xml:space="preserve"> </w:t>
      </w:r>
      <w:hyperlink r:id="rId10" w:history="1">
        <w:r w:rsidR="00492C3A" w:rsidRPr="00FF2DA1">
          <w:rPr>
            <w:rStyle w:val="Hypertextovodkaz"/>
          </w:rPr>
          <w:t>dary@czgs.cz</w:t>
        </w:r>
      </w:hyperlink>
      <w:r w:rsidR="00CD7033">
        <w:t xml:space="preserve"> </w:t>
      </w:r>
    </w:p>
    <w:sectPr w:rsidR="00A41E51" w:rsidRPr="000214DD" w:rsidSect="009D78D5">
      <w:headerReference w:type="default" r:id="rId11"/>
      <w:footerReference w:type="default" r:id="rId12"/>
      <w:type w:val="continuous"/>
      <w:pgSz w:w="11906" w:h="16838" w:code="9"/>
      <w:pgMar w:top="1644" w:right="1134" w:bottom="567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7326" w14:textId="77777777" w:rsidR="00CB0439" w:rsidRDefault="00CB0439" w:rsidP="00281962">
      <w:r>
        <w:separator/>
      </w:r>
    </w:p>
  </w:endnote>
  <w:endnote w:type="continuationSeparator" w:id="0">
    <w:p w14:paraId="5C4660FE" w14:textId="77777777" w:rsidR="00CB0439" w:rsidRDefault="00CB0439" w:rsidP="0028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 Sans Medium">
    <w:altName w:val="Calibri"/>
    <w:charset w:val="EE"/>
    <w:family w:val="swiss"/>
    <w:pitch w:val="variable"/>
    <w:sig w:usb0="A10000EF" w:usb1="5000207B" w:usb2="00000008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46F6" w14:textId="58C6C55B" w:rsidR="00056972" w:rsidRDefault="00056972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7DE5" w14:textId="77777777" w:rsidR="00CB0439" w:rsidRDefault="00CB0439" w:rsidP="00281962">
      <w:r>
        <w:separator/>
      </w:r>
    </w:p>
  </w:footnote>
  <w:footnote w:type="continuationSeparator" w:id="0">
    <w:p w14:paraId="45506508" w14:textId="77777777" w:rsidR="00CB0439" w:rsidRDefault="00CB0439" w:rsidP="00281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BD96" w14:textId="7AC74F84" w:rsidR="00613C33" w:rsidRDefault="00613C3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276F6" wp14:editId="549F1484">
          <wp:simplePos x="0" y="0"/>
          <wp:positionH relativeFrom="column">
            <wp:posOffset>-720090</wp:posOffset>
          </wp:positionH>
          <wp:positionV relativeFrom="paragraph">
            <wp:posOffset>-575310</wp:posOffset>
          </wp:positionV>
          <wp:extent cx="7560000" cy="10690521"/>
          <wp:effectExtent l="0" t="0" r="0" b="0"/>
          <wp:wrapNone/>
          <wp:docPr id="5899252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925247" name="Obrázek 589925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0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2C02C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DD15D3"/>
    <w:multiLevelType w:val="hybridMultilevel"/>
    <w:tmpl w:val="02885BBE"/>
    <w:lvl w:ilvl="0" w:tplc="2E549DE6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6290E"/>
    <w:multiLevelType w:val="hybridMultilevel"/>
    <w:tmpl w:val="6310F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660037">
    <w:abstractNumId w:val="0"/>
  </w:num>
  <w:num w:numId="2" w16cid:durableId="134372188">
    <w:abstractNumId w:val="1"/>
  </w:num>
  <w:num w:numId="3" w16cid:durableId="23960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C1"/>
    <w:rsid w:val="00003711"/>
    <w:rsid w:val="00011494"/>
    <w:rsid w:val="000214DD"/>
    <w:rsid w:val="00035A4F"/>
    <w:rsid w:val="00056972"/>
    <w:rsid w:val="00091A3C"/>
    <w:rsid w:val="00095BCE"/>
    <w:rsid w:val="000C2D3A"/>
    <w:rsid w:val="000D03C0"/>
    <w:rsid w:val="000D1A48"/>
    <w:rsid w:val="000D3E30"/>
    <w:rsid w:val="000E6266"/>
    <w:rsid w:val="000E6DE5"/>
    <w:rsid w:val="000F596B"/>
    <w:rsid w:val="000F73D6"/>
    <w:rsid w:val="00105078"/>
    <w:rsid w:val="00126A1B"/>
    <w:rsid w:val="001304FA"/>
    <w:rsid w:val="001373B1"/>
    <w:rsid w:val="001409E6"/>
    <w:rsid w:val="00160D9F"/>
    <w:rsid w:val="001701DD"/>
    <w:rsid w:val="0018766F"/>
    <w:rsid w:val="00196075"/>
    <w:rsid w:val="001B36F8"/>
    <w:rsid w:val="00217DE8"/>
    <w:rsid w:val="002305A3"/>
    <w:rsid w:val="00231799"/>
    <w:rsid w:val="002376BA"/>
    <w:rsid w:val="00242205"/>
    <w:rsid w:val="002544E7"/>
    <w:rsid w:val="00256D7D"/>
    <w:rsid w:val="002779B6"/>
    <w:rsid w:val="00281962"/>
    <w:rsid w:val="002849CA"/>
    <w:rsid w:val="002A2427"/>
    <w:rsid w:val="002B2F44"/>
    <w:rsid w:val="002C2BDD"/>
    <w:rsid w:val="002D5E56"/>
    <w:rsid w:val="002E2263"/>
    <w:rsid w:val="002F09D7"/>
    <w:rsid w:val="002F4FB6"/>
    <w:rsid w:val="002F557E"/>
    <w:rsid w:val="002F7A7C"/>
    <w:rsid w:val="0031259A"/>
    <w:rsid w:val="003240A1"/>
    <w:rsid w:val="00324872"/>
    <w:rsid w:val="0032616C"/>
    <w:rsid w:val="0034121A"/>
    <w:rsid w:val="003454BE"/>
    <w:rsid w:val="00347F38"/>
    <w:rsid w:val="00366C7E"/>
    <w:rsid w:val="00373A11"/>
    <w:rsid w:val="003849A9"/>
    <w:rsid w:val="00387743"/>
    <w:rsid w:val="003A10F3"/>
    <w:rsid w:val="003A402D"/>
    <w:rsid w:val="003C2C56"/>
    <w:rsid w:val="003D248E"/>
    <w:rsid w:val="003D3382"/>
    <w:rsid w:val="003E091E"/>
    <w:rsid w:val="00402390"/>
    <w:rsid w:val="00402A8C"/>
    <w:rsid w:val="00402B6A"/>
    <w:rsid w:val="00416230"/>
    <w:rsid w:val="0043464A"/>
    <w:rsid w:val="00435FF2"/>
    <w:rsid w:val="004416B9"/>
    <w:rsid w:val="00491D22"/>
    <w:rsid w:val="00492C3A"/>
    <w:rsid w:val="004A181F"/>
    <w:rsid w:val="004A7659"/>
    <w:rsid w:val="004B3D16"/>
    <w:rsid w:val="004C758A"/>
    <w:rsid w:val="004D4F6D"/>
    <w:rsid w:val="004D7073"/>
    <w:rsid w:val="004F0353"/>
    <w:rsid w:val="004F3DF1"/>
    <w:rsid w:val="005022AD"/>
    <w:rsid w:val="00507A1E"/>
    <w:rsid w:val="00514749"/>
    <w:rsid w:val="00524DC2"/>
    <w:rsid w:val="00526F18"/>
    <w:rsid w:val="00535AD8"/>
    <w:rsid w:val="00536C26"/>
    <w:rsid w:val="0054103E"/>
    <w:rsid w:val="00550CFE"/>
    <w:rsid w:val="00556A1D"/>
    <w:rsid w:val="00562EAA"/>
    <w:rsid w:val="00572FB0"/>
    <w:rsid w:val="00573B6F"/>
    <w:rsid w:val="005776A0"/>
    <w:rsid w:val="00580934"/>
    <w:rsid w:val="0058710E"/>
    <w:rsid w:val="00587925"/>
    <w:rsid w:val="005900E4"/>
    <w:rsid w:val="005C54A4"/>
    <w:rsid w:val="005D1D67"/>
    <w:rsid w:val="005D38C1"/>
    <w:rsid w:val="005E01A2"/>
    <w:rsid w:val="005E094C"/>
    <w:rsid w:val="005E33A8"/>
    <w:rsid w:val="005F7EB2"/>
    <w:rsid w:val="00610EFD"/>
    <w:rsid w:val="00613C33"/>
    <w:rsid w:val="00617B7D"/>
    <w:rsid w:val="00626A26"/>
    <w:rsid w:val="00643120"/>
    <w:rsid w:val="00644157"/>
    <w:rsid w:val="00655239"/>
    <w:rsid w:val="00662F53"/>
    <w:rsid w:val="00665329"/>
    <w:rsid w:val="00670074"/>
    <w:rsid w:val="006923A5"/>
    <w:rsid w:val="00693A3E"/>
    <w:rsid w:val="006A0FC7"/>
    <w:rsid w:val="006A3C5B"/>
    <w:rsid w:val="006B495B"/>
    <w:rsid w:val="00700992"/>
    <w:rsid w:val="00703762"/>
    <w:rsid w:val="0070613D"/>
    <w:rsid w:val="00717650"/>
    <w:rsid w:val="00720186"/>
    <w:rsid w:val="00725F6A"/>
    <w:rsid w:val="00734FC4"/>
    <w:rsid w:val="00742891"/>
    <w:rsid w:val="00755979"/>
    <w:rsid w:val="00761593"/>
    <w:rsid w:val="00762E56"/>
    <w:rsid w:val="007706A2"/>
    <w:rsid w:val="007969E7"/>
    <w:rsid w:val="007A5356"/>
    <w:rsid w:val="007B016B"/>
    <w:rsid w:val="007B6878"/>
    <w:rsid w:val="007C087E"/>
    <w:rsid w:val="007C700C"/>
    <w:rsid w:val="007D173D"/>
    <w:rsid w:val="007D3F9C"/>
    <w:rsid w:val="007D521A"/>
    <w:rsid w:val="007F3195"/>
    <w:rsid w:val="007F3E2F"/>
    <w:rsid w:val="007F67A7"/>
    <w:rsid w:val="007F79D1"/>
    <w:rsid w:val="00810E0C"/>
    <w:rsid w:val="00824F4E"/>
    <w:rsid w:val="00830A9F"/>
    <w:rsid w:val="00831C68"/>
    <w:rsid w:val="0083270B"/>
    <w:rsid w:val="008535D4"/>
    <w:rsid w:val="00860368"/>
    <w:rsid w:val="00891502"/>
    <w:rsid w:val="008B53BE"/>
    <w:rsid w:val="008D343C"/>
    <w:rsid w:val="00903074"/>
    <w:rsid w:val="00914CFF"/>
    <w:rsid w:val="00932D09"/>
    <w:rsid w:val="00934DC6"/>
    <w:rsid w:val="0094025F"/>
    <w:rsid w:val="00942418"/>
    <w:rsid w:val="00953858"/>
    <w:rsid w:val="00963292"/>
    <w:rsid w:val="00966AF1"/>
    <w:rsid w:val="009826E6"/>
    <w:rsid w:val="009858B3"/>
    <w:rsid w:val="00986CE9"/>
    <w:rsid w:val="00990BD6"/>
    <w:rsid w:val="00992783"/>
    <w:rsid w:val="00994B93"/>
    <w:rsid w:val="009A520A"/>
    <w:rsid w:val="009A771F"/>
    <w:rsid w:val="009D42D2"/>
    <w:rsid w:val="009D7652"/>
    <w:rsid w:val="009D78D5"/>
    <w:rsid w:val="00A02C61"/>
    <w:rsid w:val="00A21158"/>
    <w:rsid w:val="00A252CE"/>
    <w:rsid w:val="00A36CFC"/>
    <w:rsid w:val="00A41E51"/>
    <w:rsid w:val="00A52E0C"/>
    <w:rsid w:val="00A629A1"/>
    <w:rsid w:val="00A7020A"/>
    <w:rsid w:val="00A763FA"/>
    <w:rsid w:val="00A811D9"/>
    <w:rsid w:val="00A816F6"/>
    <w:rsid w:val="00A82968"/>
    <w:rsid w:val="00A83AAA"/>
    <w:rsid w:val="00AB0F99"/>
    <w:rsid w:val="00AC3284"/>
    <w:rsid w:val="00AC6DD3"/>
    <w:rsid w:val="00AE4E2D"/>
    <w:rsid w:val="00AE50A6"/>
    <w:rsid w:val="00AF1D84"/>
    <w:rsid w:val="00AF741A"/>
    <w:rsid w:val="00B0187E"/>
    <w:rsid w:val="00B02A22"/>
    <w:rsid w:val="00B125C4"/>
    <w:rsid w:val="00B17E7D"/>
    <w:rsid w:val="00B51285"/>
    <w:rsid w:val="00B52E62"/>
    <w:rsid w:val="00B654A8"/>
    <w:rsid w:val="00B72032"/>
    <w:rsid w:val="00B93EAF"/>
    <w:rsid w:val="00BB47E4"/>
    <w:rsid w:val="00BB63E3"/>
    <w:rsid w:val="00BC0EBB"/>
    <w:rsid w:val="00BC108F"/>
    <w:rsid w:val="00BD67C8"/>
    <w:rsid w:val="00BE5635"/>
    <w:rsid w:val="00BE582F"/>
    <w:rsid w:val="00C01FDF"/>
    <w:rsid w:val="00C140B7"/>
    <w:rsid w:val="00C208CB"/>
    <w:rsid w:val="00C22282"/>
    <w:rsid w:val="00C3551A"/>
    <w:rsid w:val="00C615ED"/>
    <w:rsid w:val="00C759E3"/>
    <w:rsid w:val="00C8737E"/>
    <w:rsid w:val="00C90CC3"/>
    <w:rsid w:val="00C938F7"/>
    <w:rsid w:val="00CB0439"/>
    <w:rsid w:val="00CB7053"/>
    <w:rsid w:val="00CC5108"/>
    <w:rsid w:val="00CC7357"/>
    <w:rsid w:val="00CD7033"/>
    <w:rsid w:val="00CF12BD"/>
    <w:rsid w:val="00D03F88"/>
    <w:rsid w:val="00D04CFD"/>
    <w:rsid w:val="00D04DF5"/>
    <w:rsid w:val="00D13816"/>
    <w:rsid w:val="00D140CA"/>
    <w:rsid w:val="00D5005A"/>
    <w:rsid w:val="00D546D1"/>
    <w:rsid w:val="00D618FE"/>
    <w:rsid w:val="00D7260C"/>
    <w:rsid w:val="00D74E95"/>
    <w:rsid w:val="00D8094E"/>
    <w:rsid w:val="00D86A52"/>
    <w:rsid w:val="00D90E7B"/>
    <w:rsid w:val="00DA03A4"/>
    <w:rsid w:val="00DC3295"/>
    <w:rsid w:val="00DD18BF"/>
    <w:rsid w:val="00DD6826"/>
    <w:rsid w:val="00E03D66"/>
    <w:rsid w:val="00E14C1B"/>
    <w:rsid w:val="00E22670"/>
    <w:rsid w:val="00E430FB"/>
    <w:rsid w:val="00E60BC0"/>
    <w:rsid w:val="00E616A3"/>
    <w:rsid w:val="00E71056"/>
    <w:rsid w:val="00E807CD"/>
    <w:rsid w:val="00EA00D1"/>
    <w:rsid w:val="00EB0A07"/>
    <w:rsid w:val="00EC22AA"/>
    <w:rsid w:val="00EC54E3"/>
    <w:rsid w:val="00EC598B"/>
    <w:rsid w:val="00EE220B"/>
    <w:rsid w:val="00EE54B1"/>
    <w:rsid w:val="00F11720"/>
    <w:rsid w:val="00F14033"/>
    <w:rsid w:val="00F20391"/>
    <w:rsid w:val="00F20854"/>
    <w:rsid w:val="00F405B7"/>
    <w:rsid w:val="00F46707"/>
    <w:rsid w:val="00F47645"/>
    <w:rsid w:val="00F541F7"/>
    <w:rsid w:val="00F61667"/>
    <w:rsid w:val="00F85E89"/>
    <w:rsid w:val="00F874C9"/>
    <w:rsid w:val="00FB1E25"/>
    <w:rsid w:val="00FC1CF2"/>
    <w:rsid w:val="00FC255A"/>
    <w:rsid w:val="00FC769B"/>
    <w:rsid w:val="00FD1539"/>
    <w:rsid w:val="00FE169C"/>
    <w:rsid w:val="00FE1F4A"/>
    <w:rsid w:val="00FE5BF5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3F646"/>
  <w15:chartTrackingRefBased/>
  <w15:docId w15:val="{62FF5ECA-BBF7-4457-A97C-CC6003B8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ln">
    <w:name w:val="Normal"/>
    <w:qFormat/>
    <w:rsid w:val="000214DD"/>
    <w:pPr>
      <w:tabs>
        <w:tab w:val="left" w:pos="284"/>
        <w:tab w:val="left" w:pos="567"/>
        <w:tab w:val="left" w:pos="851"/>
      </w:tabs>
      <w:spacing w:after="0" w:line="240" w:lineRule="auto"/>
    </w:pPr>
    <w:rPr>
      <w:sz w:val="18"/>
    </w:rPr>
  </w:style>
  <w:style w:type="paragraph" w:styleId="Nadpis1">
    <w:name w:val="heading 1"/>
    <w:basedOn w:val="Normln"/>
    <w:next w:val="Normln"/>
    <w:link w:val="Nadpis1Char"/>
    <w:uiPriority w:val="2"/>
    <w:qFormat/>
    <w:rsid w:val="009D78D5"/>
    <w:pPr>
      <w:keepNext/>
      <w:keepLines/>
      <w:spacing w:after="140"/>
      <w:outlineLvl w:val="0"/>
    </w:pPr>
    <w:rPr>
      <w:rFonts w:asciiTheme="majorHAnsi" w:eastAsiaTheme="majorEastAsia" w:hAnsiTheme="majorHAnsi" w:cstheme="majorBidi"/>
      <w:color w:val="0064C8" w:themeColor="text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573B6F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0214DD"/>
    <w:pPr>
      <w:keepNext/>
      <w:keepLines/>
      <w:spacing w:after="4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9D78D5"/>
    <w:rPr>
      <w:rFonts w:asciiTheme="majorHAnsi" w:eastAsiaTheme="majorEastAsia" w:hAnsiTheme="majorHAnsi" w:cstheme="majorBidi"/>
      <w:color w:val="0064C8" w:themeColor="text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9D7652"/>
    <w:rPr>
      <w:rFonts w:asciiTheme="majorHAnsi" w:eastAsiaTheme="majorEastAsia" w:hAnsiTheme="majorHAnsi" w:cstheme="majorBidi"/>
      <w:b/>
      <w:color w:val="1D4477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0214DD"/>
    <w:rPr>
      <w:rFonts w:asciiTheme="majorHAnsi" w:eastAsiaTheme="majorEastAsia" w:hAnsiTheme="majorHAnsi" w:cstheme="majorBidi"/>
      <w:b/>
      <w:sz w:val="26"/>
      <w:szCs w:val="24"/>
    </w:rPr>
  </w:style>
  <w:style w:type="character" w:styleId="Siln">
    <w:name w:val="Strong"/>
    <w:basedOn w:val="Standardnpsmoodstavce"/>
    <w:uiPriority w:val="1"/>
    <w:qFormat/>
    <w:rsid w:val="000214DD"/>
    <w:rPr>
      <w:b/>
      <w:bCs/>
      <w:color w:val="auto"/>
    </w:rPr>
  </w:style>
  <w:style w:type="paragraph" w:styleId="Vrazncitt">
    <w:name w:val="Intense Quote"/>
    <w:basedOn w:val="Normln"/>
    <w:next w:val="Normln"/>
    <w:link w:val="VrazncittChar"/>
    <w:uiPriority w:val="7"/>
    <w:qFormat/>
    <w:rsid w:val="000214DD"/>
    <w:rPr>
      <w:rFonts w:ascii="RWE Sans Medium" w:hAnsi="RWE Sans Medium"/>
      <w:i/>
      <w:iCs/>
      <w:sz w:val="22"/>
    </w:rPr>
  </w:style>
  <w:style w:type="character" w:customStyle="1" w:styleId="VrazncittChar">
    <w:name w:val="Výrazný citát Char"/>
    <w:basedOn w:val="Standardnpsmoodstavce"/>
    <w:link w:val="Vrazncitt"/>
    <w:uiPriority w:val="7"/>
    <w:rsid w:val="000214DD"/>
    <w:rPr>
      <w:rFonts w:ascii="RWE Sans Medium" w:hAnsi="RWE Sans Medium"/>
      <w:i/>
      <w:iCs/>
    </w:rPr>
  </w:style>
  <w:style w:type="paragraph" w:styleId="Citt">
    <w:name w:val="Quote"/>
    <w:basedOn w:val="Normln"/>
    <w:next w:val="Normln"/>
    <w:link w:val="CittChar"/>
    <w:uiPriority w:val="6"/>
    <w:qFormat/>
    <w:rsid w:val="009A771F"/>
    <w:rPr>
      <w:rFonts w:ascii="RWE Sans Medium" w:hAnsi="RWE Sans Medium"/>
      <w:i/>
      <w:iCs/>
      <w:sz w:val="22"/>
    </w:rPr>
  </w:style>
  <w:style w:type="character" w:customStyle="1" w:styleId="CittChar">
    <w:name w:val="Citát Char"/>
    <w:basedOn w:val="Standardnpsmoodstavce"/>
    <w:link w:val="Citt"/>
    <w:uiPriority w:val="6"/>
    <w:rsid w:val="009D7652"/>
    <w:rPr>
      <w:rFonts w:ascii="RWE Sans Medium" w:hAnsi="RWE Sans Medium"/>
      <w:i/>
      <w:iCs/>
      <w:color w:val="1D4477" w:themeColor="accent2"/>
    </w:rPr>
  </w:style>
  <w:style w:type="paragraph" w:styleId="Seznam">
    <w:name w:val="List"/>
    <w:basedOn w:val="Normln"/>
    <w:uiPriority w:val="99"/>
    <w:semiHidden/>
    <w:rsid w:val="002849CA"/>
    <w:pPr>
      <w:ind w:left="283" w:hanging="283"/>
      <w:contextualSpacing/>
    </w:pPr>
  </w:style>
  <w:style w:type="paragraph" w:styleId="Seznamsodrkami">
    <w:name w:val="List Bullet"/>
    <w:basedOn w:val="Normln"/>
    <w:uiPriority w:val="9"/>
    <w:rsid w:val="00126A1B"/>
    <w:pPr>
      <w:numPr>
        <w:numId w:val="1"/>
      </w:numPr>
      <w:ind w:left="227" w:hanging="227"/>
      <w:contextualSpacing/>
    </w:pPr>
  </w:style>
  <w:style w:type="paragraph" w:styleId="Seznam2">
    <w:name w:val="List 2"/>
    <w:basedOn w:val="Normln"/>
    <w:uiPriority w:val="99"/>
    <w:semiHidden/>
    <w:rsid w:val="002849CA"/>
    <w:pPr>
      <w:ind w:left="566" w:hanging="283"/>
      <w:contextualSpacing/>
    </w:pPr>
  </w:style>
  <w:style w:type="paragraph" w:customStyle="1" w:styleId="Texttabulka">
    <w:name w:val="Text tabulka"/>
    <w:basedOn w:val="Normln"/>
    <w:uiPriority w:val="5"/>
    <w:qFormat/>
    <w:rsid w:val="000D1A48"/>
    <w:rPr>
      <w:sz w:val="16"/>
    </w:rPr>
  </w:style>
  <w:style w:type="paragraph" w:styleId="Zhlav">
    <w:name w:val="header"/>
    <w:basedOn w:val="Normln"/>
    <w:link w:val="ZhlavChar"/>
    <w:uiPriority w:val="99"/>
    <w:semiHidden/>
    <w:rsid w:val="002819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962"/>
  </w:style>
  <w:style w:type="paragraph" w:styleId="Zpat">
    <w:name w:val="footer"/>
    <w:basedOn w:val="Normln"/>
    <w:link w:val="ZpatChar"/>
    <w:uiPriority w:val="99"/>
    <w:rsid w:val="00056972"/>
    <w:pPr>
      <w:tabs>
        <w:tab w:val="center" w:pos="4536"/>
        <w:tab w:val="right" w:pos="9072"/>
      </w:tabs>
      <w:jc w:val="right"/>
    </w:pPr>
    <w:rPr>
      <w:sz w:val="15"/>
    </w:rPr>
  </w:style>
  <w:style w:type="character" w:customStyle="1" w:styleId="ZpatChar">
    <w:name w:val="Zápatí Char"/>
    <w:basedOn w:val="Standardnpsmoodstavce"/>
    <w:link w:val="Zpat"/>
    <w:uiPriority w:val="99"/>
    <w:rsid w:val="00056972"/>
    <w:rPr>
      <w:color w:val="1D4477" w:themeColor="accent2"/>
      <w:sz w:val="15"/>
    </w:rPr>
  </w:style>
  <w:style w:type="character" w:styleId="Zstupntext">
    <w:name w:val="Placeholder Text"/>
    <w:uiPriority w:val="10"/>
    <w:rsid w:val="0034121A"/>
    <w:rPr>
      <w:caps w:val="0"/>
      <w:smallCaps w:val="0"/>
      <w:strike w:val="0"/>
      <w:dstrike w:val="0"/>
      <w:vanish w:val="0"/>
      <w:color w:val="FFFFFF" w:themeColor="background2"/>
      <w:vertAlign w:val="baseline"/>
    </w:rPr>
  </w:style>
  <w:style w:type="table" w:styleId="Mkatabulky">
    <w:name w:val="Table Grid"/>
    <w:basedOn w:val="Normlntabulka"/>
    <w:uiPriority w:val="39"/>
    <w:rsid w:val="007D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11"/>
    <w:unhideWhenUsed/>
    <w:rsid w:val="00A7020A"/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11"/>
    <w:rsid w:val="009D7652"/>
    <w:rPr>
      <w:rFonts w:eastAsia="Times New Roman" w:cs="Times New Roman"/>
      <w:color w:val="1D4477" w:themeColor="accent2"/>
      <w:sz w:val="16"/>
      <w:szCs w:val="20"/>
      <w:lang w:eastAsia="cs-CZ"/>
    </w:rPr>
  </w:style>
  <w:style w:type="character" w:styleId="Znakapoznpodarou">
    <w:name w:val="footnote reference"/>
    <w:uiPriority w:val="12"/>
    <w:unhideWhenUsed/>
    <w:rsid w:val="00DD6826"/>
    <w:rPr>
      <w:rFonts w:asciiTheme="minorHAnsi" w:hAnsiTheme="minorHAnsi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rsid w:val="005022A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022A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5022AD"/>
    <w:rPr>
      <w:vertAlign w:val="superscript"/>
    </w:rPr>
  </w:style>
  <w:style w:type="character" w:styleId="Hypertextovodkaz">
    <w:name w:val="Hyperlink"/>
    <w:basedOn w:val="Standardnpsmoodstavce"/>
    <w:uiPriority w:val="8"/>
    <w:rsid w:val="000214DD"/>
    <w:rPr>
      <w:b/>
      <w:color w:val="0064C8" w:themeColor="text2"/>
      <w:u w:val="none"/>
    </w:rPr>
  </w:style>
  <w:style w:type="character" w:styleId="Nevyeenzmnka">
    <w:name w:val="Unresolved Mention"/>
    <w:basedOn w:val="Standardnpsmoodstavce"/>
    <w:uiPriority w:val="99"/>
    <w:semiHidden/>
    <w:rsid w:val="0083270B"/>
    <w:rPr>
      <w:color w:val="605E5C"/>
      <w:shd w:val="clear" w:color="auto" w:fill="E1DFDD"/>
    </w:rPr>
  </w:style>
  <w:style w:type="paragraph" w:customStyle="1" w:styleId="Nadpistabulka">
    <w:name w:val="Nadpis tabulka"/>
    <w:basedOn w:val="Normln"/>
    <w:uiPriority w:val="5"/>
    <w:qFormat/>
    <w:rsid w:val="007F3E2F"/>
    <w:pPr>
      <w:tabs>
        <w:tab w:val="clear" w:pos="284"/>
        <w:tab w:val="clear" w:pos="567"/>
        <w:tab w:val="clear" w:pos="851"/>
      </w:tabs>
      <w:outlineLvl w:val="0"/>
    </w:pPr>
    <w:rPr>
      <w:color w:val="FFFFFF" w:themeColor="background1"/>
      <w:sz w:val="22"/>
    </w:rPr>
  </w:style>
  <w:style w:type="character" w:customStyle="1" w:styleId="Italica">
    <w:name w:val="Italica"/>
    <w:basedOn w:val="Standardnpsmoodstavce"/>
    <w:uiPriority w:val="1"/>
    <w:qFormat/>
    <w:rsid w:val="000F73D6"/>
    <w:rPr>
      <w:i/>
    </w:rPr>
  </w:style>
  <w:style w:type="character" w:customStyle="1" w:styleId="apple-converted-space">
    <w:name w:val="apple-converted-space"/>
    <w:basedOn w:val="Standardnpsmoodstavce"/>
    <w:rsid w:val="00A41E51"/>
  </w:style>
  <w:style w:type="character" w:styleId="Odkaznakoment">
    <w:name w:val="annotation reference"/>
    <w:basedOn w:val="Standardnpsmoodstavce"/>
    <w:uiPriority w:val="99"/>
    <w:semiHidden/>
    <w:rsid w:val="00E616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16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16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16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16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ry@czg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\_manuals\RWE\sablona_FORM_RW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777868-9F63-484D-9484-08EB3FBFD889}"/>
      </w:docPartPr>
      <w:docPartBody>
        <w:p w:rsidR="00600D40" w:rsidRDefault="00600D40">
          <w:r w:rsidRPr="001C0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92303C6D90489292BF45C83D288A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44D12D-1066-46D3-AF00-06ACBCB03D5F}"/>
      </w:docPartPr>
      <w:docPartBody>
        <w:p w:rsidR="00403431" w:rsidRDefault="00403431" w:rsidP="00403431">
          <w:pPr>
            <w:pStyle w:val="B892303C6D90489292BF45C83D288A8E"/>
          </w:pPr>
          <w:r w:rsidRPr="001C0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8E5BBE6FC04E5C8AFA9DA8695E2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DD7592-2BD0-4BDA-83FF-EB636D794FB5}"/>
      </w:docPartPr>
      <w:docPartBody>
        <w:p w:rsidR="00403431" w:rsidRDefault="00403431" w:rsidP="00403431">
          <w:pPr>
            <w:pStyle w:val="828E5BBE6FC04E5C8AFA9DA8695E2349"/>
          </w:pPr>
          <w:r w:rsidRPr="001C0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AE3E4CB49F44A6FB16A5D1AC4EFF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AC1FC-0C6F-4AD1-B0FF-5A4FBA674580}"/>
      </w:docPartPr>
      <w:docPartBody>
        <w:p w:rsidR="00403431" w:rsidRDefault="00403431" w:rsidP="00403431">
          <w:pPr>
            <w:pStyle w:val="FAE3E4CB49F44A6FB16A5D1AC4EFF257"/>
          </w:pPr>
          <w:r w:rsidRPr="001C0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C93DD45CDF4B5FA61E178124C15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5EF025-B46F-4BBC-B2A6-C2D4F6CAC840}"/>
      </w:docPartPr>
      <w:docPartBody>
        <w:p w:rsidR="00E95A55" w:rsidRDefault="00E95A55" w:rsidP="00E95A55">
          <w:pPr>
            <w:pStyle w:val="5BC93DD45CDF4B5FA61E178124C155B6"/>
          </w:pPr>
          <w:r w:rsidRPr="00CD5B00">
            <w:rPr>
              <w:rStyle w:val="Zstupntext"/>
            </w:rPr>
            <w:t>Zvolte položku.</w:t>
          </w:r>
        </w:p>
      </w:docPartBody>
    </w:docPart>
    <w:docPart>
      <w:docPartPr>
        <w:name w:val="994CE8BD790540EB8809C6876B33A5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691D9-11E2-4793-9DB9-AE93956D6E00}"/>
      </w:docPartPr>
      <w:docPartBody>
        <w:p w:rsidR="00E95A55" w:rsidRDefault="00E95A55" w:rsidP="00E95A55">
          <w:pPr>
            <w:pStyle w:val="994CE8BD790540EB8809C6876B33A51E"/>
          </w:pPr>
          <w:r w:rsidRPr="001C0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88D5128F844E969D2B2C7A82209A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D1A33-70BF-4209-98CB-5671A1F68708}"/>
      </w:docPartPr>
      <w:docPartBody>
        <w:p w:rsidR="00E95A55" w:rsidRDefault="00E95A55" w:rsidP="00E95A55">
          <w:pPr>
            <w:pStyle w:val="DD88D5128F844E969D2B2C7A82209A34"/>
          </w:pPr>
          <w:r w:rsidRPr="001C0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D4FDE4891F4745AA8B2A5A8D768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6EF70-1849-4C81-BE6F-BF35682C23CB}"/>
      </w:docPartPr>
      <w:docPartBody>
        <w:p w:rsidR="009B4FB4" w:rsidRDefault="009B4FB4" w:rsidP="009B4FB4">
          <w:pPr>
            <w:pStyle w:val="60D4FDE4891F4745AA8B2A5A8D768AD5"/>
          </w:pPr>
          <w:r w:rsidRPr="001C0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C7FFEFFC1D4C3B9BD74A097A7D96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926EE-7993-4435-A79D-DFAEA3D39A26}"/>
      </w:docPartPr>
      <w:docPartBody>
        <w:p w:rsidR="009B4FB4" w:rsidRDefault="009B4FB4" w:rsidP="009B4FB4">
          <w:pPr>
            <w:pStyle w:val="1AC7FFEFFC1D4C3B9BD74A097A7D96C4"/>
          </w:pPr>
          <w:r w:rsidRPr="001C0EB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5C83FFBAE4703AB4BAD93AEC97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7AF94-34A5-4DC1-B0C3-A488DE245C28}"/>
      </w:docPartPr>
      <w:docPartBody>
        <w:p w:rsidR="009B4FB4" w:rsidRDefault="009B4FB4" w:rsidP="009B4FB4">
          <w:pPr>
            <w:pStyle w:val="8665C83FFBAE4703AB4BAD93AEC97746"/>
          </w:pPr>
          <w:r w:rsidRPr="00CD5B0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 Sans Medium">
    <w:altName w:val="Calibri"/>
    <w:charset w:val="EE"/>
    <w:family w:val="swiss"/>
    <w:pitch w:val="variable"/>
    <w:sig w:usb0="A10000EF" w:usb1="5000207B" w:usb2="00000008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40"/>
    <w:rsid w:val="002D5E56"/>
    <w:rsid w:val="00403431"/>
    <w:rsid w:val="00556A1D"/>
    <w:rsid w:val="005E094C"/>
    <w:rsid w:val="00600D40"/>
    <w:rsid w:val="008535D4"/>
    <w:rsid w:val="00990BD6"/>
    <w:rsid w:val="009B4FB4"/>
    <w:rsid w:val="00A21158"/>
    <w:rsid w:val="00BB63E3"/>
    <w:rsid w:val="00C140B7"/>
    <w:rsid w:val="00E95A55"/>
    <w:rsid w:val="00F1548B"/>
    <w:rsid w:val="00F62E4F"/>
    <w:rsid w:val="00F746D1"/>
    <w:rsid w:val="00F8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10"/>
    <w:rsid w:val="00F85961"/>
    <w:rPr>
      <w:caps w:val="0"/>
      <w:smallCaps w:val="0"/>
      <w:strike w:val="0"/>
      <w:dstrike w:val="0"/>
      <w:vanish w:val="0"/>
      <w:color w:val="E8E8E8" w:themeColor="background2"/>
      <w:vertAlign w:val="baseline"/>
    </w:rPr>
  </w:style>
  <w:style w:type="paragraph" w:customStyle="1" w:styleId="5BC93DD45CDF4B5FA61E178124C155B6">
    <w:name w:val="5BC93DD45CDF4B5FA61E178124C155B6"/>
    <w:rsid w:val="00E95A55"/>
  </w:style>
  <w:style w:type="paragraph" w:customStyle="1" w:styleId="E2133FBB694A4C8AB36551131977804D">
    <w:name w:val="E2133FBB694A4C8AB36551131977804D"/>
    <w:rsid w:val="00F85961"/>
    <w:pPr>
      <w:spacing w:line="278" w:lineRule="auto"/>
    </w:pPr>
    <w:rPr>
      <w:sz w:val="24"/>
      <w:szCs w:val="24"/>
    </w:rPr>
  </w:style>
  <w:style w:type="paragraph" w:customStyle="1" w:styleId="B892303C6D90489292BF45C83D288A8E">
    <w:name w:val="B892303C6D90489292BF45C83D288A8E"/>
    <w:rsid w:val="00403431"/>
  </w:style>
  <w:style w:type="paragraph" w:customStyle="1" w:styleId="828E5BBE6FC04E5C8AFA9DA8695E2349">
    <w:name w:val="828E5BBE6FC04E5C8AFA9DA8695E2349"/>
    <w:rsid w:val="00403431"/>
  </w:style>
  <w:style w:type="paragraph" w:customStyle="1" w:styleId="FAE3E4CB49F44A6FB16A5D1AC4EFF257">
    <w:name w:val="FAE3E4CB49F44A6FB16A5D1AC4EFF257"/>
    <w:rsid w:val="00403431"/>
  </w:style>
  <w:style w:type="paragraph" w:customStyle="1" w:styleId="994CE8BD790540EB8809C6876B33A51E">
    <w:name w:val="994CE8BD790540EB8809C6876B33A51E"/>
    <w:rsid w:val="00E95A55"/>
  </w:style>
  <w:style w:type="paragraph" w:customStyle="1" w:styleId="DD88D5128F844E969D2B2C7A82209A34">
    <w:name w:val="DD88D5128F844E969D2B2C7A82209A34"/>
    <w:rsid w:val="00E95A55"/>
  </w:style>
  <w:style w:type="paragraph" w:customStyle="1" w:styleId="60D4FDE4891F4745AA8B2A5A8D768AD5">
    <w:name w:val="60D4FDE4891F4745AA8B2A5A8D768AD5"/>
    <w:rsid w:val="009B4FB4"/>
    <w:pPr>
      <w:spacing w:line="278" w:lineRule="auto"/>
    </w:pPr>
    <w:rPr>
      <w:sz w:val="24"/>
      <w:szCs w:val="24"/>
    </w:rPr>
  </w:style>
  <w:style w:type="paragraph" w:customStyle="1" w:styleId="1AC7FFEFFC1D4C3B9BD74A097A7D96C4">
    <w:name w:val="1AC7FFEFFC1D4C3B9BD74A097A7D96C4"/>
    <w:rsid w:val="009B4FB4"/>
    <w:pPr>
      <w:spacing w:line="278" w:lineRule="auto"/>
    </w:pPr>
    <w:rPr>
      <w:sz w:val="24"/>
      <w:szCs w:val="24"/>
    </w:rPr>
  </w:style>
  <w:style w:type="paragraph" w:customStyle="1" w:styleId="8665C83FFBAE4703AB4BAD93AEC97746">
    <w:name w:val="8665C83FFBAE4703AB4BAD93AEC97746"/>
    <w:rsid w:val="009B4FB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RWE">
  <a:themeElements>
    <a:clrScheme name="Gas Storage CZ">
      <a:dk1>
        <a:srgbClr val="000000"/>
      </a:dk1>
      <a:lt1>
        <a:sysClr val="window" lastClr="FFFFFF"/>
      </a:lt1>
      <a:dk2>
        <a:srgbClr val="0064C8"/>
      </a:dk2>
      <a:lt2>
        <a:srgbClr val="FFFFFF"/>
      </a:lt2>
      <a:accent1>
        <a:srgbClr val="00B1EB"/>
      </a:accent1>
      <a:accent2>
        <a:srgbClr val="1D4477"/>
      </a:accent2>
      <a:accent3>
        <a:srgbClr val="3ED8C3"/>
      </a:accent3>
      <a:accent4>
        <a:srgbClr val="ADAFB1"/>
      </a:accent4>
      <a:accent5>
        <a:srgbClr val="00A19F"/>
      </a:accent5>
      <a:accent6>
        <a:srgbClr val="005E65"/>
      </a:accent6>
      <a:hlink>
        <a:srgbClr val="1D4477"/>
      </a:hlink>
      <a:folHlink>
        <a:srgbClr val="1D4477"/>
      </a:folHlink>
    </a:clrScheme>
    <a:fontScheme name="Gas Storage C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lIns="36000" tIns="36000" rIns="36000" bIns="36000" rtlCol="0" anchor="ctr"/>
      <a:lstStyle>
        <a:defPPr algn="ctr">
          <a:defRPr sz="16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/>
      <a:bodyPr vert="horz" wrap="square" lIns="0" tIns="0" rIns="0" bIns="0" rtlCol="0" anchor="t" anchorCtr="0">
        <a:noAutofit/>
      </a:bodyPr>
      <a:lstStyle>
        <a:defPPr algn="l">
          <a:defRPr sz="1600" dirty="0" err="1" smtClean="0">
            <a:solidFill>
              <a:schemeClr val="accent2"/>
            </a:solidFill>
          </a:defRPr>
        </a:defPPr>
      </a:lstStyle>
    </a:txDef>
  </a:objectDefaults>
  <a:extraClrSchemeLst/>
  <a:custClrLst>
    <a:custClr name="RWE Blue 75%">
      <a:srgbClr val="567399"/>
    </a:custClr>
    <a:custClr name="RWE Blue 50%">
      <a:srgbClr val="8EA1BB"/>
    </a:custClr>
    <a:custClr name="Gradient green 75%">
      <a:srgbClr val="40B9B7"/>
    </a:custClr>
    <a:custClr name="Gradient green 50%">
      <a:srgbClr val="7FD0CF"/>
    </a:custClr>
    <a:custClr name="Energy green 75%">
      <a:srgbClr val="6EE2D2"/>
    </a:custClr>
    <a:custClr name="Energy green 50%">
      <a:srgbClr val="9EEBE1"/>
    </a:custClr>
    <a:custClr name="White">
      <a:srgbClr val="FFFFFF"/>
    </a:custClr>
    <a:custClr name="Renewables">
      <a:srgbClr val="3ED8C3"/>
    </a:custClr>
    <a:custClr name="New applications">
      <a:srgbClr val="00A19F"/>
    </a:custClr>
    <a:custClr name="Hard coal">
      <a:srgbClr val="52555C"/>
    </a:custClr>
    <a:custClr name="Energy blue 75%">
      <a:srgbClr val="40C5F0"/>
    </a:custClr>
    <a:custClr name="Energy blue 50%">
      <a:srgbClr val="7FD8F5"/>
    </a:custClr>
    <a:custClr name="Sand 75%">
      <a:srgbClr val="EEEEEB"/>
    </a:custClr>
    <a:custClr name="Accent orange">
      <a:srgbClr val="EF7D00"/>
    </a:custClr>
    <a:custClr name="Accent orange 75%">
      <a:srgbClr val="F39E40"/>
    </a:custClr>
    <a:custClr name="Accent orange 50%">
      <a:srgbClr val="F7BE7F"/>
    </a:custClr>
    <a:custClr name="White">
      <a:srgbClr val="FFFFFF"/>
    </a:custClr>
    <a:custClr name="Hydroelectric">
      <a:srgbClr val="00B1EB"/>
    </a:custClr>
    <a:custClr name="Wind offshore">
      <a:srgbClr val="A1DAF8"/>
    </a:custClr>
    <a:custClr name="Wind onshore">
      <a:srgbClr val="D4EDFC"/>
    </a:custClr>
    <a:custClr name="Accent dark red">
      <a:srgbClr val="B61F34"/>
    </a:custClr>
    <a:custClr name="Accent dark red 75%">
      <a:srgbClr val="C85767"/>
    </a:custClr>
    <a:custClr name="Accent dark red 50%">
      <a:srgbClr val="DA8F99"/>
    </a:custClr>
    <a:custClr name="Accent green">
      <a:srgbClr val="005E65"/>
    </a:custClr>
    <a:custClr name="Accent green 75%">
      <a:srgbClr val="40868C"/>
    </a:custClr>
    <a:custClr name="Accent green 50%">
      <a:srgbClr val="7FAEB2"/>
    </a:custClr>
    <a:custClr name="White">
      <a:srgbClr val="FFFFFF"/>
    </a:custClr>
    <a:custClr name="Biomass">
      <a:srgbClr val="005E65"/>
    </a:custClr>
    <a:custClr name="Solar/PV">
      <a:srgbClr val="7FA2A8"/>
    </a:custClr>
    <a:custClr name="Lignite">
      <a:srgbClr val="ADAFB1"/>
    </a:custClr>
    <a:custClr name="Accent yellow">
      <a:srgbClr val="FFCC00"/>
    </a:custClr>
    <a:custClr name="Accent yellow 75%">
      <a:srgbClr val="FFD940"/>
    </a:custClr>
    <a:custClr name="Accent yellow 50%">
      <a:srgbClr val="FFE57F"/>
    </a:custClr>
    <a:custClr name="Accent light red">
      <a:srgbClr val="E7343F"/>
    </a:custClr>
    <a:custClr name="Accent light red 75%">
      <a:srgbClr val="ED676F"/>
    </a:custClr>
    <a:custClr name="Accent light red 50%">
      <a:srgbClr val="F3999F"/>
    </a:custClr>
    <a:custClr name="White">
      <a:srgbClr val="FFFFFF"/>
    </a:custClr>
    <a:custClr name="Oil">
      <a:srgbClr val="E52330"/>
    </a:custClr>
    <a:custClr name="Nuclear power">
      <a:srgbClr val="EF7D00"/>
    </a:custClr>
    <a:custClr name="Gas">
      <a:srgbClr val="FFCC00"/>
    </a:custClr>
    <a:custClr name="Accent light green">
      <a:srgbClr val="5AB88F"/>
    </a:custClr>
    <a:custClr name="Accent light green 75%">
      <a:srgbClr val="83CAAB"/>
    </a:custClr>
    <a:custClr name="Accent light green 50%">
      <a:srgbClr val="ACDBC7"/>
    </a:custClr>
    <a:custClr name="Accent dark grey">
      <a:srgbClr val="52555C"/>
    </a:custClr>
    <a:custClr name="Accent dark grey 75%">
      <a:srgbClr val="7D8085"/>
    </a:custClr>
    <a:custClr name="Accent dark grey 50%">
      <a:srgbClr val="A8AAAD"/>
    </a:custClr>
    <a:custClr name="White">
      <a:srgbClr val="FFFFFF"/>
    </a:custClr>
    <a:custClr name="Biogas">
      <a:srgbClr val="FFE680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motivRWE" id="{43310E9D-697D-4DA7-A32D-F766F4114D91}" vid="{70F6A6F5-737A-434D-9BA7-1607507D046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A71E41900CD54DA354CAE92E703A51" ma:contentTypeVersion="18" ma:contentTypeDescription="Vytvoří nový dokument" ma:contentTypeScope="" ma:versionID="ddc636b39456e6ace0358a6e8f0ff9d2">
  <xsd:schema xmlns:xsd="http://www.w3.org/2001/XMLSchema" xmlns:xs="http://www.w3.org/2001/XMLSchema" xmlns:p="http://schemas.microsoft.com/office/2006/metadata/properties" xmlns:ns2="d72ec8fe-8129-4c88-8463-72d4a2ef5b8c" xmlns:ns3="340be98d-6283-4787-84b5-1909fb6ab1ce" xmlns:ns4="36ce75d0-d1c7-416a-bb6c-b1d3b27fb930" xmlns:ns5="fb957374-73fb-46c8-b1d5-5557a51ca38a" targetNamespace="http://schemas.microsoft.com/office/2006/metadata/properties" ma:root="true" ma:fieldsID="f680a5a5791c372721037e604eb84921" ns2:_="" ns3:_="" ns4:_="" ns5:_="">
    <xsd:import namespace="d72ec8fe-8129-4c88-8463-72d4a2ef5b8c"/>
    <xsd:import namespace="340be98d-6283-4787-84b5-1909fb6ab1ce"/>
    <xsd:import namespace="36ce75d0-d1c7-416a-bb6c-b1d3b27fb930"/>
    <xsd:import namespace="fb957374-73fb-46c8-b1d5-5557a51ca3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ec8fe-8129-4c88-8463-72d4a2ef5b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be98d-6283-4787-84b5-1909fb6ab1ce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e75d0-d1c7-416a-bb6c-b1d3b27fb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254e2c3-28f0-4d52-875a-3e05d851e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374-73fb-46c8-b1d5-5557a51ca38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b0ff2e7-d1a3-4ba5-b83e-1ffc5ef64353}" ma:internalName="TaxCatchAll" ma:showField="CatchAllData" ma:web="6734e3f2-a84e-4c1e-96a1-73c1ae5a7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C798E-0220-4417-B2D9-F1A15F1A7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216A2-10D1-434F-9260-DED55F45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ec8fe-8129-4c88-8463-72d4a2ef5b8c"/>
    <ds:schemaRef ds:uri="340be98d-6283-4787-84b5-1909fb6ab1ce"/>
    <ds:schemaRef ds:uri="36ce75d0-d1c7-416a-bb6c-b1d3b27fb930"/>
    <ds:schemaRef ds:uri="fb957374-73fb-46c8-b1d5-5557a51ca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ED91B-4699-493B-9EF8-D26036D61B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805c1b-3943-4b3e-b963-639487a7d715}" enabled="0" method="" siteId="{13805c1b-3943-4b3e-b963-639487a7d7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sablona_FORM_RWE</Template>
  <TotalTime>350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Gas Storage CZ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Storage CZ</dc:title>
  <dc:subject/>
  <dc:creator>Pavel Černohlávek</dc:creator>
  <cp:keywords/>
  <dc:description/>
  <cp:lastModifiedBy>Štiková Hana</cp:lastModifiedBy>
  <cp:revision>86</cp:revision>
  <cp:lastPrinted>2024-01-01T11:43:00Z</cp:lastPrinted>
  <dcterms:created xsi:type="dcterms:W3CDTF">2024-12-19T09:15:00Z</dcterms:created>
  <dcterms:modified xsi:type="dcterms:W3CDTF">2025-11-28T09:55:00Z</dcterms:modified>
</cp:coreProperties>
</file>